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2208"/>
        <w:gridCol w:w="2502"/>
        <w:gridCol w:w="2208"/>
        <w:gridCol w:w="2481"/>
        <w:gridCol w:w="2208"/>
        <w:gridCol w:w="1950"/>
      </w:tblGrid>
      <w:tr w:rsidR="00012029" w14:paraId="370656B0" w14:textId="77777777" w:rsidTr="79676FD4">
        <w:trPr>
          <w:trHeight w:val="405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72A6659" w14:textId="4A859239" w:rsidR="00012029" w:rsidRDefault="00012029" w:rsidP="42FF0E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10" w:type="dxa"/>
            <w:gridSpan w:val="2"/>
            <w:shd w:val="clear" w:color="auto" w:fill="EEECE1" w:themeFill="background2"/>
            <w:vAlign w:val="center"/>
          </w:tcPr>
          <w:p w14:paraId="3BCEC6CE" w14:textId="77777777" w:rsidR="00012029" w:rsidRDefault="00012029" w:rsidP="00704052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  <w:tc>
          <w:tcPr>
            <w:tcW w:w="4689" w:type="dxa"/>
            <w:gridSpan w:val="2"/>
            <w:shd w:val="clear" w:color="auto" w:fill="EEECE1" w:themeFill="background2"/>
            <w:vAlign w:val="center"/>
          </w:tcPr>
          <w:p w14:paraId="00926C71" w14:textId="77777777" w:rsidR="00012029" w:rsidRDefault="00012029" w:rsidP="00704052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SPRING</w:t>
            </w:r>
          </w:p>
        </w:tc>
        <w:tc>
          <w:tcPr>
            <w:tcW w:w="4158" w:type="dxa"/>
            <w:gridSpan w:val="2"/>
            <w:shd w:val="clear" w:color="auto" w:fill="EEECE1" w:themeFill="background2"/>
            <w:vAlign w:val="center"/>
          </w:tcPr>
          <w:p w14:paraId="4D4EBE18" w14:textId="77777777" w:rsidR="00012029" w:rsidRDefault="00012029" w:rsidP="00704052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SUMMER</w:t>
            </w:r>
          </w:p>
        </w:tc>
      </w:tr>
      <w:tr w:rsidR="00FA34F5" w14:paraId="64BA18EA" w14:textId="77777777" w:rsidTr="79676FD4">
        <w:trPr>
          <w:trHeight w:val="954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C40107" w14:textId="77777777" w:rsidR="00FA34F5" w:rsidRPr="001C00AB" w:rsidRDefault="00FA34F5" w:rsidP="0070405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00AB">
              <w:rPr>
                <w:rFonts w:ascii="Comic Sans MS" w:hAnsi="Comic Sans MS"/>
                <w:sz w:val="20"/>
                <w:szCs w:val="20"/>
              </w:rPr>
              <w:t>Key texts/ authors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A37501D" w14:textId="77777777" w:rsidR="00660EF1" w:rsidRDefault="00660EF1" w:rsidP="00704052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3C5F0560" w14:textId="30B348D5" w:rsidR="00660EF1" w:rsidRDefault="00F42543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Little Red Riding Hood</w:t>
            </w:r>
          </w:p>
          <w:p w14:paraId="01395C1A" w14:textId="097171B3" w:rsidR="00660EF1" w:rsidRDefault="6EAF3F9A" w:rsidP="79676FD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9676FD4">
              <w:rPr>
                <w:rFonts w:ascii="Comic Sans MS" w:hAnsi="Comic Sans MS"/>
                <w:sz w:val="16"/>
                <w:szCs w:val="16"/>
              </w:rPr>
              <w:t>T4W text</w:t>
            </w:r>
          </w:p>
          <w:p w14:paraId="7D8ECDA5" w14:textId="7645F65D" w:rsidR="00660EF1" w:rsidRDefault="444D93C5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9676FD4">
              <w:rPr>
                <w:rFonts w:ascii="Comic Sans MS" w:hAnsi="Comic Sans MS"/>
                <w:sz w:val="16"/>
                <w:szCs w:val="16"/>
              </w:rPr>
              <w:t>Persuasive Letter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28322F2E" w14:textId="3D99214C" w:rsidR="00F42543" w:rsidRDefault="2912845A" w:rsidP="79676FD4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9676FD4">
              <w:rPr>
                <w:rFonts w:ascii="Comic Sans MS" w:hAnsi="Comic Sans MS"/>
                <w:sz w:val="16"/>
                <w:szCs w:val="16"/>
              </w:rPr>
              <w:t xml:space="preserve">The Three Little Pigs (journey) </w:t>
            </w:r>
          </w:p>
          <w:p w14:paraId="1AC50EC8" w14:textId="3392A87A" w:rsidR="00F42543" w:rsidRDefault="6EAF3F9A" w:rsidP="12E1A58C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9676FD4">
              <w:rPr>
                <w:rFonts w:ascii="Comic Sans MS" w:hAnsi="Comic Sans MS"/>
                <w:sz w:val="16"/>
                <w:szCs w:val="16"/>
              </w:rPr>
              <w:t xml:space="preserve">How to catch a wolf 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87B0E0E" w14:textId="2B2F4B9B" w:rsidR="00FA34F5" w:rsidRDefault="5FBE0750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The Magical Bicycle</w:t>
            </w:r>
          </w:p>
          <w:p w14:paraId="4E07BA08" w14:textId="2ECE4BE8" w:rsidR="00FA34F5" w:rsidRDefault="5FBE0750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(Berlie Doherty)</w:t>
            </w:r>
          </w:p>
          <w:p w14:paraId="0DD3B0E6" w14:textId="3694D0E4" w:rsidR="00FA34F5" w:rsidRDefault="5FBE0750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The Dreamer</w:t>
            </w:r>
          </w:p>
          <w:p w14:paraId="02EB378F" w14:textId="0326439F" w:rsidR="00FA34F5" w:rsidRDefault="5FBE0750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 xml:space="preserve">(Il </w:t>
            </w:r>
            <w:r w:rsidR="36F4E1CE" w:rsidRPr="59528225">
              <w:rPr>
                <w:rFonts w:ascii="Comic Sans MS" w:hAnsi="Comic Sans MS"/>
                <w:sz w:val="16"/>
                <w:szCs w:val="16"/>
              </w:rPr>
              <w:t>Sung</w:t>
            </w:r>
            <w:r w:rsidRPr="59528225">
              <w:rPr>
                <w:rFonts w:ascii="Comic Sans MS" w:hAnsi="Comic Sans MS"/>
                <w:sz w:val="16"/>
                <w:szCs w:val="16"/>
              </w:rPr>
              <w:t xml:space="preserve"> Na)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6A05A809" w14:textId="2DD121E2" w:rsidR="00FA34F5" w:rsidRDefault="6FCF3B6D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FA9737">
              <w:rPr>
                <w:rFonts w:ascii="Comic Sans MS" w:hAnsi="Comic Sans MS"/>
                <w:sz w:val="16"/>
                <w:szCs w:val="16"/>
              </w:rPr>
              <w:t>The Hundred Decker Bu</w:t>
            </w:r>
            <w:r w:rsidR="41AD70F7" w:rsidRPr="7CFA9737">
              <w:rPr>
                <w:rFonts w:ascii="Comic Sans MS" w:hAnsi="Comic Sans MS"/>
                <w:sz w:val="16"/>
                <w:szCs w:val="16"/>
              </w:rPr>
              <w:t>s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81AB1FA" w14:textId="237E4D4F" w:rsidR="00FA34F5" w:rsidRDefault="367EE8C6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St George and The Dragon</w:t>
            </w:r>
          </w:p>
          <w:p w14:paraId="3B97D299" w14:textId="4983EBD8" w:rsidR="00FA34F5" w:rsidRDefault="00FA34F5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31995788" w14:textId="568431C6" w:rsidR="00FA34F5" w:rsidRDefault="367EE8C6" w:rsidP="59528225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Various Fairy Tales</w:t>
            </w:r>
          </w:p>
          <w:p w14:paraId="200466DC" w14:textId="4CBBBD59" w:rsidR="00FA34F5" w:rsidRDefault="367EE8C6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(</w:t>
            </w:r>
            <w:r w:rsidR="13E51661" w:rsidRPr="59528225">
              <w:rPr>
                <w:rFonts w:ascii="Comic Sans MS" w:hAnsi="Comic Sans MS"/>
                <w:sz w:val="16"/>
                <w:szCs w:val="16"/>
              </w:rPr>
              <w:t>Cinderella</w:t>
            </w:r>
            <w:r w:rsidRPr="59528225">
              <w:rPr>
                <w:rFonts w:ascii="Comic Sans MS" w:hAnsi="Comic Sans MS"/>
                <w:sz w:val="16"/>
                <w:szCs w:val="16"/>
              </w:rPr>
              <w:t>, etc.)</w:t>
            </w:r>
          </w:p>
          <w:p w14:paraId="07376AAB" w14:textId="7DFB547D" w:rsidR="00FA34F5" w:rsidRDefault="00FA34F5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</w:p>
          <w:p w14:paraId="5A39BBE3" w14:textId="441BC395" w:rsidR="00FA34F5" w:rsidRDefault="367EE8C6" w:rsidP="59528225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Non-Fiction books about Dragons</w:t>
            </w:r>
          </w:p>
        </w:tc>
      </w:tr>
      <w:tr w:rsidR="00327877" w14:paraId="063A3B55" w14:textId="77777777" w:rsidTr="79676FD4">
        <w:trPr>
          <w:trHeight w:val="258"/>
        </w:trPr>
        <w:tc>
          <w:tcPr>
            <w:tcW w:w="15192" w:type="dxa"/>
            <w:gridSpan w:val="7"/>
            <w:shd w:val="clear" w:color="auto" w:fill="EEECE1" w:themeFill="background2"/>
            <w:vAlign w:val="center"/>
          </w:tcPr>
          <w:p w14:paraId="528DC09E" w14:textId="77777777" w:rsidR="00327877" w:rsidRDefault="00327877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Literacy Focus</w:t>
            </w:r>
          </w:p>
        </w:tc>
      </w:tr>
      <w:tr w:rsidR="0029771C" w14:paraId="158F64B9" w14:textId="77777777" w:rsidTr="79676FD4">
        <w:trPr>
          <w:trHeight w:val="419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045426D9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Fiction / Non Fic 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2C6D7018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Fiction</w:t>
            </w:r>
          </w:p>
        </w:tc>
        <w:tc>
          <w:tcPr>
            <w:tcW w:w="2502" w:type="dxa"/>
            <w:tcBorders>
              <w:bottom w:val="dashed" w:sz="4" w:space="0" w:color="auto"/>
            </w:tcBorders>
            <w:vAlign w:val="center"/>
          </w:tcPr>
          <w:p w14:paraId="73D2190F" w14:textId="505338F3" w:rsidR="0029771C" w:rsidRDefault="79A6CF3B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Non-Fiction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0AFD7135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Fiction</w:t>
            </w:r>
          </w:p>
        </w:tc>
        <w:tc>
          <w:tcPr>
            <w:tcW w:w="2481" w:type="dxa"/>
            <w:tcBorders>
              <w:bottom w:val="dashed" w:sz="4" w:space="0" w:color="auto"/>
            </w:tcBorders>
            <w:vAlign w:val="center"/>
          </w:tcPr>
          <w:p w14:paraId="694F7EC5" w14:textId="4BE82915" w:rsidR="0029771C" w:rsidRDefault="0E920910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Fiction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3F33B810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Fiction</w:t>
            </w:r>
          </w:p>
        </w:tc>
        <w:tc>
          <w:tcPr>
            <w:tcW w:w="1950" w:type="dxa"/>
            <w:tcBorders>
              <w:bottom w:val="dashed" w:sz="4" w:space="0" w:color="auto"/>
            </w:tcBorders>
            <w:vAlign w:val="center"/>
          </w:tcPr>
          <w:p w14:paraId="539D157B" w14:textId="36CFFFF6" w:rsidR="0029771C" w:rsidRDefault="088E358F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Fiction</w:t>
            </w:r>
          </w:p>
        </w:tc>
      </w:tr>
      <w:tr w:rsidR="0029771C" w14:paraId="00C495F3" w14:textId="77777777" w:rsidTr="79676FD4">
        <w:trPr>
          <w:trHeight w:val="42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33AD24B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Text Type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5DDD4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Narrative</w:t>
            </w:r>
          </w:p>
        </w:tc>
        <w:tc>
          <w:tcPr>
            <w:tcW w:w="25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E52297" w14:textId="5F8CCACC" w:rsidR="0029771C" w:rsidRDefault="088E358F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1DB0339" w:rsidRPr="59528225">
              <w:rPr>
                <w:rFonts w:ascii="Comic Sans MS" w:hAnsi="Comic Sans MS"/>
                <w:sz w:val="16"/>
                <w:szCs w:val="16"/>
              </w:rPr>
              <w:t>Instructions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C8F396" w14:textId="1CE91D8D" w:rsidR="0029771C" w:rsidRDefault="4AD5426D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Wishing Tales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35526E" w14:textId="49DEDFE3" w:rsidR="0029771C" w:rsidRDefault="6A9A1F68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Poetry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A3D3EC" w14:textId="70F4AEA9" w:rsidR="0029771C" w:rsidRDefault="7429A2CD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Defeating a Monster Story</w:t>
            </w:r>
          </w:p>
        </w:tc>
        <w:tc>
          <w:tcPr>
            <w:tcW w:w="19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646DBF" w14:textId="207EC381" w:rsidR="0029771C" w:rsidRDefault="41DFB085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Rags To Riches Tale</w:t>
            </w:r>
          </w:p>
        </w:tc>
      </w:tr>
      <w:tr w:rsidR="0029771C" w14:paraId="1C0B9A98" w14:textId="77777777" w:rsidTr="79676FD4">
        <w:trPr>
          <w:trHeight w:val="416"/>
        </w:trPr>
        <w:tc>
          <w:tcPr>
            <w:tcW w:w="1635" w:type="dxa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5DECFE5C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Context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0DF7FA18" w14:textId="011B80C1" w:rsidR="0075284B" w:rsidRDefault="00F42543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 xml:space="preserve">Little </w:t>
            </w:r>
            <w:r w:rsidR="0029771C" w:rsidRPr="12E1A58C">
              <w:rPr>
                <w:rFonts w:ascii="Comic Sans MS" w:hAnsi="Comic Sans MS"/>
                <w:sz w:val="16"/>
                <w:szCs w:val="16"/>
              </w:rPr>
              <w:t xml:space="preserve">Red </w:t>
            </w:r>
            <w:r w:rsidRPr="12E1A58C">
              <w:rPr>
                <w:rFonts w:ascii="Comic Sans MS" w:hAnsi="Comic Sans MS"/>
                <w:sz w:val="16"/>
                <w:szCs w:val="16"/>
              </w:rPr>
              <w:t>Riding</w:t>
            </w:r>
            <w:r w:rsidR="0029771C" w:rsidRPr="12E1A58C">
              <w:rPr>
                <w:rFonts w:ascii="Comic Sans MS" w:hAnsi="Comic Sans MS"/>
                <w:sz w:val="16"/>
                <w:szCs w:val="16"/>
              </w:rPr>
              <w:t xml:space="preserve"> Hood</w:t>
            </w:r>
          </w:p>
        </w:tc>
        <w:tc>
          <w:tcPr>
            <w:tcW w:w="2502" w:type="dxa"/>
            <w:tcBorders>
              <w:top w:val="dashed" w:sz="4" w:space="0" w:color="auto"/>
            </w:tcBorders>
            <w:vAlign w:val="center"/>
          </w:tcPr>
          <w:p w14:paraId="4DE907B6" w14:textId="5AA315E1" w:rsidR="0029771C" w:rsidRDefault="0E165CA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How to catch a wolf (The Three Little Pigs)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26855B6B" w14:textId="3698018F" w:rsidR="0029771C" w:rsidRDefault="5754A083" w:rsidP="59528225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The Magical Bicycle</w:t>
            </w:r>
          </w:p>
          <w:p w14:paraId="0D0B940D" w14:textId="1501595F" w:rsidR="0029771C" w:rsidRDefault="5754A083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The Dreamer</w:t>
            </w:r>
          </w:p>
        </w:tc>
        <w:tc>
          <w:tcPr>
            <w:tcW w:w="2481" w:type="dxa"/>
            <w:tcBorders>
              <w:top w:val="dashed" w:sz="4" w:space="0" w:color="auto"/>
            </w:tcBorders>
            <w:vAlign w:val="center"/>
          </w:tcPr>
          <w:p w14:paraId="3E30B80E" w14:textId="30CBFAC8" w:rsidR="0029771C" w:rsidRDefault="389A7390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The Train Ride</w:t>
            </w:r>
          </w:p>
          <w:p w14:paraId="0E27B00A" w14:textId="4E64FEFB" w:rsidR="0029771C" w:rsidRDefault="389A7390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Various train-related poems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0189F5A9" w14:textId="6C192CD9" w:rsidR="0029771C" w:rsidRDefault="7711562D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St George and the Dragon</w:t>
            </w:r>
            <w:r w:rsidR="3507BBD8" w:rsidRPr="59528225">
              <w:rPr>
                <w:rFonts w:ascii="Comic Sans MS" w:hAnsi="Comic Sans MS"/>
                <w:sz w:val="16"/>
                <w:szCs w:val="16"/>
              </w:rPr>
              <w:t>/</w:t>
            </w:r>
          </w:p>
          <w:p w14:paraId="60061E4C" w14:textId="72654269" w:rsidR="0029771C" w:rsidRDefault="7711562D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Thakane</w:t>
            </w:r>
          </w:p>
        </w:tc>
        <w:tc>
          <w:tcPr>
            <w:tcW w:w="1950" w:type="dxa"/>
            <w:tcBorders>
              <w:top w:val="dashed" w:sz="4" w:space="0" w:color="auto"/>
            </w:tcBorders>
            <w:vAlign w:val="center"/>
          </w:tcPr>
          <w:p w14:paraId="44EAFD9C" w14:textId="6DEC5EFE" w:rsidR="0029771C" w:rsidRDefault="306C86BC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Cinderella, etc.</w:t>
            </w:r>
          </w:p>
        </w:tc>
      </w:tr>
      <w:tr w:rsidR="0029771C" w14:paraId="34857628" w14:textId="77777777" w:rsidTr="79676FD4">
        <w:trPr>
          <w:trHeight w:val="419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FB208D6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Fiction / Non Fic 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4B94D5A5" w14:textId="1699EF48" w:rsidR="0029771C" w:rsidRDefault="091E6D78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Non-Fiction</w:t>
            </w:r>
          </w:p>
        </w:tc>
        <w:tc>
          <w:tcPr>
            <w:tcW w:w="2502" w:type="dxa"/>
            <w:tcBorders>
              <w:bottom w:val="dashed" w:sz="4" w:space="0" w:color="auto"/>
            </w:tcBorders>
            <w:vAlign w:val="center"/>
          </w:tcPr>
          <w:p w14:paraId="64C803B5" w14:textId="66945626" w:rsidR="0029771C" w:rsidRDefault="0029771C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3DEEC669" w14:textId="68B25951" w:rsidR="0029771C" w:rsidRDefault="6C0EA609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Non-Fiction</w:t>
            </w:r>
          </w:p>
        </w:tc>
        <w:tc>
          <w:tcPr>
            <w:tcW w:w="2481" w:type="dxa"/>
            <w:tcBorders>
              <w:bottom w:val="dashed" w:sz="4" w:space="0" w:color="auto"/>
            </w:tcBorders>
            <w:vAlign w:val="center"/>
          </w:tcPr>
          <w:p w14:paraId="3656B9AB" w14:textId="0A409000" w:rsidR="0029771C" w:rsidRDefault="1F629629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Non-Fiction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45FB0818" w14:textId="32FDA074" w:rsidR="0029771C" w:rsidRDefault="62A6CA9A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Non-</w:t>
            </w:r>
            <w:r w:rsidR="57940E79" w:rsidRPr="59528225">
              <w:rPr>
                <w:rFonts w:ascii="Comic Sans MS" w:hAnsi="Comic Sans MS"/>
                <w:sz w:val="16"/>
                <w:szCs w:val="16"/>
              </w:rPr>
              <w:t>Fiction</w:t>
            </w:r>
          </w:p>
        </w:tc>
        <w:tc>
          <w:tcPr>
            <w:tcW w:w="1950" w:type="dxa"/>
            <w:tcBorders>
              <w:bottom w:val="dashed" w:sz="4" w:space="0" w:color="auto"/>
            </w:tcBorders>
            <w:vAlign w:val="center"/>
          </w:tcPr>
          <w:p w14:paraId="049F31CB" w14:textId="77F10BF6" w:rsidR="0029771C" w:rsidRDefault="652A728A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Non-Fiction</w:t>
            </w:r>
          </w:p>
        </w:tc>
      </w:tr>
      <w:tr w:rsidR="0029771C" w14:paraId="4B61C5FD" w14:textId="77777777" w:rsidTr="79676FD4">
        <w:trPr>
          <w:trHeight w:val="40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2A59D94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Text Type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128261" w14:textId="58E84566" w:rsidR="0029771C" w:rsidRDefault="6DE47BA8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Le</w:t>
            </w:r>
          </w:p>
        </w:tc>
        <w:tc>
          <w:tcPr>
            <w:tcW w:w="25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62A42F" w14:textId="0CDA6865" w:rsidR="0029771C" w:rsidRDefault="0029771C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486C05" w14:textId="0A6678CB" w:rsidR="0029771C" w:rsidRDefault="5F2A57F1" w:rsidP="59528225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Recount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1652C" w14:textId="782E98F5" w:rsidR="0029771C" w:rsidRDefault="39AB176B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Non-chronological report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99056E" w14:textId="5AA943A3" w:rsidR="0029771C" w:rsidRDefault="61319B67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Discussion Text</w:t>
            </w:r>
          </w:p>
        </w:tc>
        <w:tc>
          <w:tcPr>
            <w:tcW w:w="19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99C43A" w14:textId="7859D61B" w:rsidR="0029771C" w:rsidRDefault="2B874255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Information Text</w:t>
            </w:r>
          </w:p>
        </w:tc>
      </w:tr>
      <w:tr w:rsidR="0029771C" w14:paraId="07EB5E7F" w14:textId="77777777" w:rsidTr="79676FD4">
        <w:trPr>
          <w:trHeight w:val="375"/>
        </w:trPr>
        <w:tc>
          <w:tcPr>
            <w:tcW w:w="1635" w:type="dxa"/>
            <w:tcBorders>
              <w:top w:val="dash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026657F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Context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DBEF00" w14:textId="313BAA28" w:rsidR="0029771C" w:rsidRDefault="2D1D0060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Resolution in response to a Problem.</w:t>
            </w:r>
          </w:p>
        </w:tc>
        <w:tc>
          <w:tcPr>
            <w:tcW w:w="25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E956B9" w14:textId="6DBAA2D4" w:rsidR="0029771C" w:rsidRDefault="0029771C" w:rsidP="595282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61D779" w14:textId="6FDB318E" w:rsidR="0029771C" w:rsidRDefault="1F473FCF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Magi</w:t>
            </w:r>
            <w:r w:rsidR="71ADD69C" w:rsidRPr="12E1A58C">
              <w:rPr>
                <w:rFonts w:ascii="Comic Sans MS" w:hAnsi="Comic Sans MS"/>
                <w:sz w:val="16"/>
                <w:szCs w:val="16"/>
              </w:rPr>
              <w:t>c</w:t>
            </w:r>
            <w:r w:rsidRPr="12E1A58C">
              <w:rPr>
                <w:rFonts w:ascii="Comic Sans MS" w:hAnsi="Comic Sans MS"/>
                <w:sz w:val="16"/>
                <w:szCs w:val="16"/>
              </w:rPr>
              <w:t>al journey</w:t>
            </w:r>
          </w:p>
        </w:tc>
        <w:tc>
          <w:tcPr>
            <w:tcW w:w="24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F2D8B6" w14:textId="41EE3357" w:rsidR="0029771C" w:rsidRDefault="1F473FCF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Explorers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B78278" w14:textId="617AA237" w:rsidR="0029771C" w:rsidRDefault="1F473FCF" w:rsidP="5952822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Should knights kill dragons?</w:t>
            </w:r>
          </w:p>
        </w:tc>
        <w:tc>
          <w:tcPr>
            <w:tcW w:w="19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C39945" w14:textId="23D75102" w:rsidR="0029771C" w:rsidRDefault="6A6878A9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Castle Guidebook</w:t>
            </w:r>
          </w:p>
        </w:tc>
      </w:tr>
      <w:tr w:rsidR="0029771C" w14:paraId="3D964EA3" w14:textId="77777777" w:rsidTr="79676FD4">
        <w:trPr>
          <w:trHeight w:val="257"/>
        </w:trPr>
        <w:tc>
          <w:tcPr>
            <w:tcW w:w="15192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7416969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Science Focus</w:t>
            </w:r>
          </w:p>
        </w:tc>
      </w:tr>
      <w:tr w:rsidR="00704052" w14:paraId="54CEEC7D" w14:textId="77777777" w:rsidTr="79676FD4">
        <w:trPr>
          <w:trHeight w:val="476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36FB097C" w14:textId="77777777" w:rsidR="00704052" w:rsidRDefault="00704052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All Year </w:t>
            </w:r>
          </w:p>
        </w:tc>
        <w:tc>
          <w:tcPr>
            <w:tcW w:w="13557" w:type="dxa"/>
            <w:gridSpan w:val="6"/>
            <w:tcBorders>
              <w:bottom w:val="dashed" w:sz="4" w:space="0" w:color="auto"/>
            </w:tcBorders>
            <w:vAlign w:val="center"/>
          </w:tcPr>
          <w:p w14:paraId="193EC85D" w14:textId="77777777" w:rsidR="00704052" w:rsidRDefault="00704052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Seasonal changes</w:t>
            </w:r>
          </w:p>
        </w:tc>
      </w:tr>
      <w:tr w:rsidR="0029771C" w14:paraId="04539E13" w14:textId="77777777" w:rsidTr="79676FD4">
        <w:trPr>
          <w:trHeight w:val="476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27B4489A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Topic(s)</w:t>
            </w:r>
          </w:p>
        </w:tc>
        <w:tc>
          <w:tcPr>
            <w:tcW w:w="4710" w:type="dxa"/>
            <w:gridSpan w:val="2"/>
            <w:tcBorders>
              <w:bottom w:val="dashed" w:sz="4" w:space="0" w:color="auto"/>
            </w:tcBorders>
            <w:vAlign w:val="center"/>
          </w:tcPr>
          <w:p w14:paraId="0562CB0E" w14:textId="77777777" w:rsidR="00704052" w:rsidRDefault="00704052" w:rsidP="00704052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4437FE5A" w14:textId="77777777" w:rsidR="088E358F" w:rsidRDefault="088E358F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Animals</w:t>
            </w:r>
          </w:p>
        </w:tc>
        <w:tc>
          <w:tcPr>
            <w:tcW w:w="4689" w:type="dxa"/>
            <w:gridSpan w:val="2"/>
            <w:tcBorders>
              <w:bottom w:val="dashed" w:sz="4" w:space="0" w:color="auto"/>
            </w:tcBorders>
            <w:vAlign w:val="center"/>
          </w:tcPr>
          <w:p w14:paraId="34CE0A41" w14:textId="0DDC1AA2" w:rsidR="0029771C" w:rsidRDefault="4E8CABF0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Materials and Their Properties</w:t>
            </w:r>
          </w:p>
        </w:tc>
        <w:tc>
          <w:tcPr>
            <w:tcW w:w="4158" w:type="dxa"/>
            <w:gridSpan w:val="2"/>
            <w:tcBorders>
              <w:bottom w:val="dashed" w:sz="4" w:space="0" w:color="auto"/>
            </w:tcBorders>
            <w:vAlign w:val="center"/>
          </w:tcPr>
          <w:p w14:paraId="6D98A12B" w14:textId="4A727890" w:rsidR="0029771C" w:rsidRDefault="5E765B19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 xml:space="preserve">Plants </w:t>
            </w:r>
          </w:p>
        </w:tc>
      </w:tr>
      <w:tr w:rsidR="0029771C" w14:paraId="2E2BAD83" w14:textId="77777777" w:rsidTr="79676FD4">
        <w:trPr>
          <w:trHeight w:val="160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79A15290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Knowledge Coverage</w:t>
            </w:r>
          </w:p>
        </w:tc>
        <w:tc>
          <w:tcPr>
            <w:tcW w:w="47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9C4895" w14:textId="693C09F9" w:rsidR="0029771C" w:rsidRPr="00A60F62" w:rsidRDefault="0029771C" w:rsidP="3F8E2339">
            <w:pPr>
              <w:tabs>
                <w:tab w:val="left" w:pos="440"/>
              </w:tabs>
              <w:rPr>
                <w:rFonts w:ascii="Comic Sans MS" w:hAnsi="Comic Sans MS" w:cs="Arial"/>
                <w:sz w:val="16"/>
                <w:szCs w:val="16"/>
              </w:rPr>
            </w:pPr>
          </w:p>
          <w:p w14:paraId="2A3E579B" w14:textId="77777777" w:rsidR="088E358F" w:rsidRDefault="088E358F" w:rsidP="59528225">
            <w:pPr>
              <w:rPr>
                <w:rFonts w:ascii="Comic Sans MS" w:hAnsi="Comic Sans MS"/>
                <w:sz w:val="14"/>
                <w:szCs w:val="14"/>
              </w:rPr>
            </w:pPr>
            <w:r w:rsidRPr="59528225">
              <w:rPr>
                <w:rFonts w:ascii="Comic Sans MS" w:hAnsi="Comic Sans MS"/>
                <w:sz w:val="14"/>
                <w:szCs w:val="14"/>
              </w:rPr>
              <w:t>identify and name a variety of common animals including fish, amphibians, reptiles, birds and mammals  including pets)</w:t>
            </w:r>
          </w:p>
          <w:p w14:paraId="375B54CA" w14:textId="34E71A45" w:rsidR="3F8E2339" w:rsidRDefault="3F8E2339" w:rsidP="59528225">
            <w:pPr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4"/>
                <w:szCs w:val="14"/>
              </w:rPr>
              <w:t>identify and name a variety of common animals that are carnivores, herbivores and omnivores</w:t>
            </w:r>
          </w:p>
          <w:p w14:paraId="21163B34" w14:textId="0F6B39FB" w:rsidR="4B063BD2" w:rsidRDefault="4B063BD2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Sc2 </w:t>
            </w:r>
            <w:r w:rsidRPr="12E1A58C">
              <w:rPr>
                <w:rFonts w:ascii="Comic Sans MS" w:hAnsi="Comic Sans MS"/>
                <w:sz w:val="16"/>
                <w:szCs w:val="16"/>
              </w:rPr>
              <w:t>Explore using senses and record findings in simple ways</w:t>
            </w:r>
          </w:p>
          <w:p w14:paraId="61D8F437" w14:textId="022FFB14" w:rsidR="12E1A58C" w:rsidRDefault="12E1A58C" w:rsidP="12E1A58C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EFFED7F" w14:textId="748C90AA" w:rsidR="3F8E2339" w:rsidRDefault="3F8E2339" w:rsidP="59528225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Sc5 </w:t>
            </w:r>
            <w:r w:rsidRPr="59528225">
              <w:rPr>
                <w:rFonts w:ascii="Arial" w:eastAsia="Arial" w:hAnsi="Arial" w:cs="Arial"/>
                <w:sz w:val="18"/>
                <w:szCs w:val="18"/>
              </w:rPr>
              <w:t>Identify and classify based on simple criteria</w:t>
            </w:r>
          </w:p>
          <w:p w14:paraId="0894D804" w14:textId="6434239A" w:rsidR="3F8E2339" w:rsidRDefault="3F8E2339" w:rsidP="59528225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Sc4 </w:t>
            </w:r>
            <w:r w:rsidRPr="59528225">
              <w:rPr>
                <w:rFonts w:ascii="Arial" w:eastAsia="Arial" w:hAnsi="Arial" w:cs="Arial"/>
                <w:sz w:val="18"/>
                <w:szCs w:val="18"/>
              </w:rPr>
              <w:t>Make simple comparisons through observation</w:t>
            </w:r>
          </w:p>
        </w:tc>
        <w:tc>
          <w:tcPr>
            <w:tcW w:w="46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8EA9A6" w14:textId="1444E6E8" w:rsidR="0029771C" w:rsidRDefault="3E9A80E1" w:rsidP="5952822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952822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Sc1 </w:t>
            </w:r>
            <w:r w:rsidRPr="59528225">
              <w:rPr>
                <w:rFonts w:ascii="Arial" w:eastAsia="Arial" w:hAnsi="Arial" w:cs="Arial"/>
                <w:sz w:val="18"/>
                <w:szCs w:val="18"/>
              </w:rPr>
              <w:t>Suggest what might happen and perform simple tests</w:t>
            </w:r>
          </w:p>
          <w:p w14:paraId="592C08F0" w14:textId="0728C5B5" w:rsidR="0029771C" w:rsidRDefault="3E9A80E1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Sc3</w:t>
            </w:r>
            <w:r w:rsidRPr="59528225">
              <w:rPr>
                <w:rFonts w:ascii="Arial" w:eastAsia="Arial" w:hAnsi="Arial" w:cs="Arial"/>
                <w:sz w:val="18"/>
                <w:szCs w:val="18"/>
              </w:rPr>
              <w:t xml:space="preserve"> Collect evidence to try to answer a question</w:t>
            </w:r>
          </w:p>
          <w:p w14:paraId="5997CC1D" w14:textId="17D58205" w:rsidR="0029771C" w:rsidRDefault="0029771C" w:rsidP="595282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15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A3F524" w14:textId="13700129" w:rsidR="0029771C" w:rsidRDefault="726DAEE1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 xml:space="preserve">identify and name a variety of common wild and garden plants, including deciduous and evergreen trees </w:t>
            </w:r>
          </w:p>
          <w:p w14:paraId="1D9D72BE" w14:textId="566C505D" w:rsidR="0029771C" w:rsidRDefault="726DAEE1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E5D9240" w14:textId="0F6B39FB" w:rsidR="0029771C" w:rsidRDefault="726DAEE1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Sc2 Explore using senses and record findings in simple ways</w:t>
            </w:r>
          </w:p>
          <w:p w14:paraId="6B699379" w14:textId="62C3E6E4" w:rsidR="0029771C" w:rsidRDefault="0029771C" w:rsidP="5952822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9771C" w14:paraId="1DB3C539" w14:textId="77777777" w:rsidTr="79676FD4">
        <w:trPr>
          <w:trHeight w:val="510"/>
        </w:trPr>
        <w:tc>
          <w:tcPr>
            <w:tcW w:w="1635" w:type="dxa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116EF025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Working Scientifically</w:t>
            </w:r>
          </w:p>
        </w:tc>
        <w:tc>
          <w:tcPr>
            <w:tcW w:w="4710" w:type="dxa"/>
            <w:gridSpan w:val="2"/>
            <w:tcBorders>
              <w:top w:val="dashed" w:sz="4" w:space="0" w:color="auto"/>
            </w:tcBorders>
            <w:vAlign w:val="center"/>
          </w:tcPr>
          <w:p w14:paraId="5F1DC7FC" w14:textId="32F714F0" w:rsidR="5E6821FF" w:rsidRDefault="5E6821FF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Classifying and grouping</w:t>
            </w:r>
          </w:p>
          <w:p w14:paraId="515F326F" w14:textId="5F8A7992" w:rsidR="5E6821FF" w:rsidRDefault="5E6821FF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Research using secondary sources</w:t>
            </w:r>
          </w:p>
        </w:tc>
        <w:tc>
          <w:tcPr>
            <w:tcW w:w="4689" w:type="dxa"/>
            <w:gridSpan w:val="2"/>
            <w:tcBorders>
              <w:top w:val="dashed" w:sz="4" w:space="0" w:color="auto"/>
            </w:tcBorders>
            <w:vAlign w:val="center"/>
          </w:tcPr>
          <w:p w14:paraId="31D204BC" w14:textId="4CB93967" w:rsidR="0029771C" w:rsidRDefault="5E6821FF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Fair testing</w:t>
            </w:r>
          </w:p>
          <w:p w14:paraId="0DD2E6F6" w14:textId="5BD37B81" w:rsidR="0029771C" w:rsidRDefault="5E6821FF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Classifying and grouping</w:t>
            </w:r>
          </w:p>
          <w:p w14:paraId="1F72F646" w14:textId="08296370" w:rsidR="0029771C" w:rsidRDefault="5E6821FF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Pattern seeking</w:t>
            </w:r>
          </w:p>
        </w:tc>
        <w:tc>
          <w:tcPr>
            <w:tcW w:w="4158" w:type="dxa"/>
            <w:gridSpan w:val="2"/>
            <w:tcBorders>
              <w:top w:val="dashed" w:sz="4" w:space="0" w:color="auto"/>
            </w:tcBorders>
            <w:vAlign w:val="center"/>
          </w:tcPr>
          <w:p w14:paraId="3BB1757A" w14:textId="614C6F59" w:rsidR="0029771C" w:rsidRDefault="5E6821FF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Observation over time</w:t>
            </w:r>
          </w:p>
          <w:p w14:paraId="2E2C56C1" w14:textId="365A8227" w:rsidR="0029771C" w:rsidRDefault="5E6821FF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Classifying and grouping</w:t>
            </w:r>
          </w:p>
          <w:p w14:paraId="6CBE8517" w14:textId="5E552551" w:rsidR="0029771C" w:rsidRDefault="5E6821FF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Pattern seeking</w:t>
            </w:r>
          </w:p>
          <w:p w14:paraId="61CDCEAD" w14:textId="19F715BF" w:rsidR="0029771C" w:rsidRDefault="5E6821FF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Research using secondary sources</w:t>
            </w:r>
          </w:p>
        </w:tc>
      </w:tr>
    </w:tbl>
    <w:p w14:paraId="14D526E1" w14:textId="11330506" w:rsidR="00704052" w:rsidRDefault="00704052" w:rsidP="00704052">
      <w:pPr>
        <w:pStyle w:val="Title"/>
      </w:pPr>
    </w:p>
    <w:p w14:paraId="04F75EE6" w14:textId="03DF43B2" w:rsidR="00704052" w:rsidRDefault="00704052" w:rsidP="00704052">
      <w:pPr>
        <w:pStyle w:val="Title"/>
      </w:pPr>
      <w:r>
        <w:t>Leedon Lower School</w:t>
      </w:r>
      <w:r>
        <w:tab/>
      </w:r>
      <w:r>
        <w:tab/>
      </w:r>
      <w:r>
        <w:tab/>
        <w:t xml:space="preserve"> LONG TERM OVERVIEW   </w:t>
      </w:r>
      <w:r>
        <w:tab/>
      </w:r>
      <w:r>
        <w:tab/>
        <w:t xml:space="preserve">      Year 1</w:t>
      </w:r>
    </w:p>
    <w:p w14:paraId="23DE523C" w14:textId="77777777" w:rsidR="005D05DE" w:rsidRDefault="005D05DE" w:rsidP="005D05DE">
      <w:pPr>
        <w:tabs>
          <w:tab w:val="left" w:pos="4077"/>
        </w:tabs>
      </w:pPr>
    </w:p>
    <w:p w14:paraId="52E56223" w14:textId="75F2045F" w:rsidR="001C00AB" w:rsidRDefault="001C00AB">
      <w:bookmarkStart w:id="0" w:name="_GoBack"/>
      <w:bookmarkEnd w:id="0"/>
    </w:p>
    <w:tbl>
      <w:tblPr>
        <w:tblpPr w:leftFromText="180" w:rightFromText="180" w:horzAnchor="margin" w:tblpY="480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4416"/>
        <w:gridCol w:w="4416"/>
        <w:gridCol w:w="4417"/>
      </w:tblGrid>
      <w:tr w:rsidR="005D05DE" w14:paraId="315C09D2" w14:textId="77777777" w:rsidTr="12E1A58C">
        <w:trPr>
          <w:trHeight w:val="423"/>
        </w:trPr>
        <w:tc>
          <w:tcPr>
            <w:tcW w:w="1635" w:type="dxa"/>
            <w:shd w:val="clear" w:color="auto" w:fill="EEECE1" w:themeFill="background2"/>
            <w:vAlign w:val="center"/>
          </w:tcPr>
          <w:p w14:paraId="07547A01" w14:textId="77777777" w:rsidR="005D05DE" w:rsidRDefault="005D05DE" w:rsidP="0070405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416" w:type="dxa"/>
            <w:shd w:val="clear" w:color="auto" w:fill="EEECE1" w:themeFill="background2"/>
            <w:vAlign w:val="center"/>
          </w:tcPr>
          <w:p w14:paraId="1516A6CD" w14:textId="77777777" w:rsidR="005D05DE" w:rsidRDefault="005D05DE" w:rsidP="00704052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  <w:tc>
          <w:tcPr>
            <w:tcW w:w="4416" w:type="dxa"/>
            <w:shd w:val="clear" w:color="auto" w:fill="EEECE1" w:themeFill="background2"/>
            <w:vAlign w:val="center"/>
          </w:tcPr>
          <w:p w14:paraId="78194885" w14:textId="77777777" w:rsidR="005D05DE" w:rsidRDefault="005D05DE" w:rsidP="00704052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SPRING</w:t>
            </w:r>
          </w:p>
        </w:tc>
        <w:tc>
          <w:tcPr>
            <w:tcW w:w="4417" w:type="dxa"/>
            <w:shd w:val="clear" w:color="auto" w:fill="EEECE1" w:themeFill="background2"/>
            <w:vAlign w:val="center"/>
          </w:tcPr>
          <w:p w14:paraId="59995C15" w14:textId="77777777" w:rsidR="005D05DE" w:rsidRDefault="005D05DE" w:rsidP="00704052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SUMMER</w:t>
            </w:r>
          </w:p>
        </w:tc>
      </w:tr>
      <w:tr w:rsidR="005D05DE" w14:paraId="3AD9D5A4" w14:textId="77777777" w:rsidTr="12E1A58C">
        <w:trPr>
          <w:trHeight w:val="296"/>
        </w:trPr>
        <w:tc>
          <w:tcPr>
            <w:tcW w:w="14884" w:type="dxa"/>
            <w:gridSpan w:val="4"/>
            <w:shd w:val="clear" w:color="auto" w:fill="EEECE1" w:themeFill="background2"/>
            <w:vAlign w:val="center"/>
          </w:tcPr>
          <w:p w14:paraId="66DF8D7E" w14:textId="77777777" w:rsidR="005D05DE" w:rsidRPr="005D05DE" w:rsidRDefault="005D05DE" w:rsidP="00704052">
            <w:pPr>
              <w:jc w:val="center"/>
              <w:rPr>
                <w:rFonts w:ascii="Comic Sans MS" w:hAnsi="Comic Sans MS"/>
                <w:sz w:val="20"/>
              </w:rPr>
            </w:pPr>
            <w:r w:rsidRPr="005D05DE">
              <w:rPr>
                <w:rFonts w:ascii="Comic Sans MS" w:hAnsi="Comic Sans MS"/>
                <w:sz w:val="20"/>
              </w:rPr>
              <w:t xml:space="preserve">Foundation </w:t>
            </w:r>
            <w:r w:rsidR="000C52FE">
              <w:rPr>
                <w:rFonts w:ascii="Comic Sans MS" w:hAnsi="Comic Sans MS"/>
                <w:sz w:val="20"/>
              </w:rPr>
              <w:t xml:space="preserve">Curriculum </w:t>
            </w:r>
            <w:r w:rsidRPr="005D05DE">
              <w:rPr>
                <w:rFonts w:ascii="Comic Sans MS" w:hAnsi="Comic Sans MS"/>
                <w:sz w:val="20"/>
              </w:rPr>
              <w:t>Overview</w:t>
            </w:r>
            <w:r w:rsidR="000C52FE">
              <w:rPr>
                <w:rFonts w:ascii="Comic Sans MS" w:hAnsi="Comic Sans MS"/>
                <w:sz w:val="20"/>
              </w:rPr>
              <w:t xml:space="preserve"> – Links to National Curriculum</w:t>
            </w:r>
          </w:p>
        </w:tc>
      </w:tr>
      <w:tr w:rsidR="005D05DE" w14:paraId="71B0D00A" w14:textId="77777777" w:rsidTr="12E1A58C">
        <w:trPr>
          <w:trHeight w:val="1065"/>
        </w:trPr>
        <w:tc>
          <w:tcPr>
            <w:tcW w:w="1635" w:type="dxa"/>
            <w:shd w:val="clear" w:color="auto" w:fill="EEECE1" w:themeFill="background2"/>
            <w:vAlign w:val="center"/>
          </w:tcPr>
          <w:p w14:paraId="6FFD8311" w14:textId="77777777" w:rsidR="005D05DE" w:rsidRDefault="00CB22B2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History</w:t>
            </w:r>
          </w:p>
        </w:tc>
        <w:tc>
          <w:tcPr>
            <w:tcW w:w="4416" w:type="dxa"/>
            <w:vAlign w:val="center"/>
          </w:tcPr>
          <w:p w14:paraId="2704382B" w14:textId="67D80D3A" w:rsidR="005D05DE" w:rsidRDefault="723CAB57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3868DF">
              <w:rPr>
                <w:rFonts w:ascii="Comic Sans MS" w:hAnsi="Comic Sans MS"/>
                <w:b/>
                <w:bCs/>
                <w:sz w:val="16"/>
                <w:szCs w:val="16"/>
              </w:rPr>
              <w:t>Florence Nightingale</w:t>
            </w:r>
            <w:r w:rsidR="3F8E2339" w:rsidRPr="3C3868D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–</w:t>
            </w:r>
            <w:r w:rsidR="3F8E2339" w:rsidRPr="3C3868DF">
              <w:rPr>
                <w:rFonts w:ascii="Comic Sans MS" w:hAnsi="Comic Sans MS"/>
                <w:sz w:val="16"/>
                <w:szCs w:val="16"/>
              </w:rPr>
              <w:t xml:space="preserve"> lives of significant individuals.</w:t>
            </w:r>
          </w:p>
          <w:p w14:paraId="28708415" w14:textId="20A8914E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Hi1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Use different sources of information to find out about the past </w:t>
            </w:r>
          </w:p>
          <w:p w14:paraId="4DFB79E2" w14:textId="297DA1CC" w:rsidR="005D05DE" w:rsidRDefault="3F8E2339" w:rsidP="3F8E2339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Hi2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Find out about the lives of significant people and events from the past and present</w:t>
            </w:r>
          </w:p>
          <w:p w14:paraId="5CFEB42B" w14:textId="0170F9D1" w:rsidR="005D05DE" w:rsidRDefault="3F8E2339" w:rsidP="3F8E2339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Hi3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Using episodes from stories about the past, identify the difference between past and present</w:t>
            </w:r>
          </w:p>
          <w:p w14:paraId="197E5B7D" w14:textId="0DF2F5F0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Hi4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Place events in chronological order </w:t>
            </w:r>
          </w:p>
          <w:p w14:paraId="726CC1C8" w14:textId="21AA2ED1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Hi5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Use common words and phrases related to the passing of time </w:t>
            </w:r>
          </w:p>
          <w:p w14:paraId="6C686995" w14:textId="0A77A1DE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Hi6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>Make a personal link to the past by exploring artefacts and images</w:t>
            </w:r>
          </w:p>
          <w:p w14:paraId="4AA9C738" w14:textId="0606F96F" w:rsidR="005D05DE" w:rsidRDefault="005D05DE" w:rsidP="3F8E23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16" w:type="dxa"/>
            <w:vAlign w:val="center"/>
          </w:tcPr>
          <w:p w14:paraId="13A800B7" w14:textId="77777777" w:rsidR="005D05DE" w:rsidRDefault="00F746B5" w:rsidP="00704052">
            <w:pPr>
              <w:jc w:val="center"/>
              <w:rPr>
                <w:rFonts w:ascii="Comic Sans MS" w:hAnsi="Comic Sans MS"/>
                <w:sz w:val="16"/>
              </w:rPr>
            </w:pPr>
            <w:r w:rsidRPr="002E214A">
              <w:rPr>
                <w:rFonts w:ascii="Comic Sans MS" w:hAnsi="Comic Sans MS"/>
                <w:b/>
                <w:sz w:val="16"/>
              </w:rPr>
              <w:t>Electric cars</w:t>
            </w:r>
            <w:r w:rsidR="00704052">
              <w:rPr>
                <w:rFonts w:ascii="Comic Sans MS" w:hAnsi="Comic Sans MS"/>
                <w:sz w:val="16"/>
              </w:rPr>
              <w:t xml:space="preserve"> - Changes within living memory.</w:t>
            </w:r>
          </w:p>
          <w:p w14:paraId="0EBD671A" w14:textId="77777777" w:rsidR="00704052" w:rsidRDefault="00704052" w:rsidP="00704052">
            <w:pPr>
              <w:jc w:val="center"/>
              <w:rPr>
                <w:rFonts w:ascii="Comic Sans MS" w:hAnsi="Comic Sans MS"/>
                <w:sz w:val="16"/>
              </w:rPr>
            </w:pPr>
            <w:r w:rsidRPr="002E214A">
              <w:rPr>
                <w:rFonts w:ascii="Comic Sans MS" w:hAnsi="Comic Sans MS"/>
                <w:b/>
                <w:sz w:val="16"/>
              </w:rPr>
              <w:t>First plane</w:t>
            </w:r>
            <w:r w:rsidR="00F746B5" w:rsidRPr="002E214A">
              <w:rPr>
                <w:rFonts w:ascii="Comic Sans MS" w:hAnsi="Comic Sans MS"/>
                <w:b/>
                <w:sz w:val="16"/>
              </w:rPr>
              <w:t xml:space="preserve"> flight</w:t>
            </w:r>
            <w:r w:rsidR="00F746B5">
              <w:rPr>
                <w:rFonts w:ascii="Comic Sans MS" w:hAnsi="Comic Sans MS"/>
                <w:sz w:val="16"/>
              </w:rPr>
              <w:t xml:space="preserve"> – changes beyond living memory</w:t>
            </w:r>
          </w:p>
          <w:p w14:paraId="20DBB441" w14:textId="77777777" w:rsidR="00F746B5" w:rsidRDefault="770C08BC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b/>
                <w:bCs/>
                <w:sz w:val="16"/>
                <w:szCs w:val="16"/>
              </w:rPr>
              <w:t>Explorers</w:t>
            </w:r>
            <w:r w:rsidRPr="12E1A58C">
              <w:rPr>
                <w:rFonts w:ascii="Comic Sans MS" w:hAnsi="Comic Sans MS"/>
                <w:sz w:val="16"/>
                <w:szCs w:val="16"/>
              </w:rPr>
              <w:t xml:space="preserve"> – lives of significant individuals.</w:t>
            </w:r>
          </w:p>
          <w:p w14:paraId="7ECF80F5" w14:textId="4A839AA8" w:rsidR="66DCB7A8" w:rsidRDefault="66DCB7A8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 xml:space="preserve">-Emilia </w:t>
            </w:r>
            <w:r w:rsidR="3CA51F30" w:rsidRPr="12E1A58C">
              <w:rPr>
                <w:rFonts w:ascii="Comic Sans MS" w:hAnsi="Comic Sans MS"/>
                <w:sz w:val="16"/>
                <w:szCs w:val="16"/>
              </w:rPr>
              <w:t>Airhart</w:t>
            </w:r>
          </w:p>
          <w:p w14:paraId="1CE1155F" w14:textId="77777777" w:rsidR="00F746B5" w:rsidRDefault="00F746B5" w:rsidP="00704052">
            <w:pPr>
              <w:jc w:val="center"/>
              <w:rPr>
                <w:rFonts w:ascii="Comic Sans MS" w:hAnsi="Comic Sans MS"/>
                <w:sz w:val="16"/>
              </w:rPr>
            </w:pPr>
            <w:r w:rsidRPr="002E214A">
              <w:rPr>
                <w:rFonts w:ascii="Comic Sans MS" w:hAnsi="Comic Sans MS"/>
                <w:b/>
                <w:sz w:val="16"/>
              </w:rPr>
              <w:t>Narrow Gauge Railway</w:t>
            </w:r>
            <w:r>
              <w:rPr>
                <w:rFonts w:ascii="Comic Sans MS" w:hAnsi="Comic Sans MS"/>
                <w:sz w:val="16"/>
              </w:rPr>
              <w:t xml:space="preserve"> – significant historical event</w:t>
            </w:r>
          </w:p>
        </w:tc>
        <w:tc>
          <w:tcPr>
            <w:tcW w:w="4417" w:type="dxa"/>
            <w:vAlign w:val="center"/>
          </w:tcPr>
          <w:p w14:paraId="6F0D37E3" w14:textId="77777777" w:rsidR="005D05DE" w:rsidRDefault="002E214A" w:rsidP="00704052">
            <w:pPr>
              <w:jc w:val="center"/>
              <w:rPr>
                <w:rFonts w:ascii="Comic Sans MS" w:hAnsi="Comic Sans MS"/>
                <w:sz w:val="16"/>
              </w:rPr>
            </w:pPr>
            <w:r w:rsidRPr="009D3749">
              <w:rPr>
                <w:rFonts w:ascii="Comic Sans MS" w:hAnsi="Comic Sans MS"/>
                <w:b/>
                <w:sz w:val="16"/>
              </w:rPr>
              <w:t>Berkham</w:t>
            </w:r>
            <w:r w:rsidR="00F746B5" w:rsidRPr="009D3749">
              <w:rPr>
                <w:rFonts w:ascii="Comic Sans MS" w:hAnsi="Comic Sans MS"/>
                <w:b/>
                <w:sz w:val="16"/>
              </w:rPr>
              <w:t>stead castle –</w:t>
            </w:r>
            <w:r w:rsidR="00F746B5">
              <w:rPr>
                <w:rFonts w:ascii="Comic Sans MS" w:hAnsi="Comic Sans MS"/>
                <w:sz w:val="16"/>
              </w:rPr>
              <w:t xml:space="preserve"> significant historical places in their own locality</w:t>
            </w:r>
          </w:p>
          <w:p w14:paraId="6B6497D3" w14:textId="77777777" w:rsidR="00F746B5" w:rsidRDefault="00F746B5" w:rsidP="00704052">
            <w:pPr>
              <w:jc w:val="center"/>
              <w:rPr>
                <w:rFonts w:ascii="Comic Sans MS" w:hAnsi="Comic Sans MS"/>
                <w:sz w:val="16"/>
              </w:rPr>
            </w:pPr>
            <w:r w:rsidRPr="009D3749">
              <w:rPr>
                <w:rFonts w:ascii="Comic Sans MS" w:hAnsi="Comic Sans MS"/>
                <w:b/>
                <w:sz w:val="16"/>
              </w:rPr>
              <w:t>Castle life</w:t>
            </w:r>
            <w:r>
              <w:rPr>
                <w:rFonts w:ascii="Comic Sans MS" w:hAnsi="Comic Sans MS"/>
                <w:sz w:val="16"/>
              </w:rPr>
              <w:t xml:space="preserve"> – events beyond living memory</w:t>
            </w:r>
          </w:p>
          <w:p w14:paraId="5D83B388" w14:textId="6F8FC178" w:rsidR="00F746B5" w:rsidRDefault="00F746B5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3868D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Elizabeth </w:t>
            </w:r>
            <w:r w:rsidR="4E2D74C7" w:rsidRPr="3C3868DF">
              <w:rPr>
                <w:rFonts w:ascii="Comic Sans MS" w:hAnsi="Comic Sans MS"/>
                <w:b/>
                <w:bCs/>
                <w:sz w:val="16"/>
                <w:szCs w:val="16"/>
              </w:rPr>
              <w:t>I</w:t>
            </w:r>
            <w:r w:rsidRPr="3C3868DF">
              <w:rPr>
                <w:rFonts w:ascii="Comic Sans MS" w:hAnsi="Comic Sans MS"/>
                <w:b/>
                <w:bCs/>
                <w:sz w:val="16"/>
                <w:szCs w:val="16"/>
              </w:rPr>
              <w:t>I</w:t>
            </w:r>
            <w:r w:rsidRPr="3C3868DF">
              <w:rPr>
                <w:rFonts w:ascii="Comic Sans MS" w:hAnsi="Comic Sans MS"/>
                <w:sz w:val="16"/>
                <w:szCs w:val="16"/>
              </w:rPr>
              <w:t xml:space="preserve"> – lives of significant individuals in the past who have contributed to national and international achievements.</w:t>
            </w:r>
          </w:p>
          <w:p w14:paraId="690EED49" w14:textId="7774421B" w:rsidR="00F746B5" w:rsidRDefault="198553AD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Life in a medieval castle – </w:t>
            </w:r>
            <w:r w:rsidRPr="59528225">
              <w:rPr>
                <w:rFonts w:ascii="Comic Sans MS" w:hAnsi="Comic Sans MS"/>
                <w:sz w:val="16"/>
                <w:szCs w:val="16"/>
              </w:rPr>
              <w:t xml:space="preserve">using different sources of information </w:t>
            </w:r>
          </w:p>
        </w:tc>
      </w:tr>
      <w:tr w:rsidR="005D05DE" w14:paraId="164CB748" w14:textId="77777777" w:rsidTr="12E1A58C">
        <w:trPr>
          <w:trHeight w:val="941"/>
        </w:trPr>
        <w:tc>
          <w:tcPr>
            <w:tcW w:w="1635" w:type="dxa"/>
            <w:shd w:val="clear" w:color="auto" w:fill="EEECE1" w:themeFill="background2"/>
            <w:vAlign w:val="center"/>
          </w:tcPr>
          <w:p w14:paraId="68FD15C1" w14:textId="77777777" w:rsidR="005D05DE" w:rsidRDefault="00CB22B2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Geography</w:t>
            </w:r>
          </w:p>
        </w:tc>
        <w:tc>
          <w:tcPr>
            <w:tcW w:w="4416" w:type="dxa"/>
            <w:vAlign w:val="center"/>
          </w:tcPr>
          <w:p w14:paraId="6CE087F2" w14:textId="77777777" w:rsidR="005D05DE" w:rsidRDefault="009D3749" w:rsidP="00704052">
            <w:pPr>
              <w:shd w:val="clear" w:color="auto" w:fill="FAF9F8"/>
              <w:rPr>
                <w:rFonts w:ascii="Arial" w:hAnsi="Arial" w:cs="Arial"/>
                <w:sz w:val="16"/>
                <w:szCs w:val="16"/>
              </w:rPr>
            </w:pPr>
            <w:r w:rsidRPr="009D3749">
              <w:rPr>
                <w:rFonts w:ascii="Arial" w:hAnsi="Arial" w:cs="Arial"/>
                <w:b/>
                <w:sz w:val="16"/>
                <w:szCs w:val="16"/>
              </w:rPr>
              <w:t xml:space="preserve">Seasons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41F43">
              <w:rPr>
                <w:rFonts w:ascii="Arial" w:hAnsi="Arial" w:cs="Arial"/>
                <w:sz w:val="16"/>
                <w:szCs w:val="16"/>
              </w:rPr>
              <w:t>Identify seasonal and daily weather patterns in the UK</w:t>
            </w:r>
          </w:p>
          <w:p w14:paraId="3DC0988C" w14:textId="6890D1A4" w:rsidR="00741F43" w:rsidRDefault="3F8E2339" w:rsidP="3F8E2339">
            <w:pPr>
              <w:shd w:val="clear" w:color="auto" w:fill="FAF9F8"/>
              <w:rPr>
                <w:rFonts w:ascii="Comic Sans MS" w:hAnsi="Comic Sans MS"/>
                <w:sz w:val="16"/>
                <w:szCs w:val="16"/>
              </w:rPr>
            </w:pPr>
            <w:r w:rsidRPr="3F8E2339">
              <w:rPr>
                <w:rFonts w:ascii="Comic Sans MS" w:hAnsi="Comic Sans MS"/>
                <w:b/>
                <w:bCs/>
                <w:sz w:val="16"/>
                <w:szCs w:val="16"/>
              </w:rPr>
              <w:t>Outdoor learning -</w:t>
            </w:r>
            <w:r w:rsidRPr="3F8E2339">
              <w:rPr>
                <w:rFonts w:ascii="Comic Sans MS" w:hAnsi="Comic Sans MS"/>
                <w:sz w:val="16"/>
                <w:szCs w:val="16"/>
              </w:rPr>
              <w:t xml:space="preserve"> Use simple fieldwork &amp; observational skills to study the geography of the school and its grounds.</w:t>
            </w:r>
          </w:p>
          <w:p w14:paraId="328C8E8B" w14:textId="7454C439" w:rsidR="00741F43" w:rsidRDefault="3F8E2339" w:rsidP="3F8E2339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Ge1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Explore and discover the interesting features of the local environment </w:t>
            </w:r>
          </w:p>
          <w:p w14:paraId="14B553AB" w14:textId="3C034766" w:rsidR="00741F43" w:rsidRDefault="3F8E2339" w:rsidP="3F8E2339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Ge2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Explore and discover where different foods come from </w:t>
            </w:r>
          </w:p>
          <w:p w14:paraId="710EF981" w14:textId="638053B2" w:rsidR="00741F43" w:rsidRDefault="3F8E2339" w:rsidP="3F8E2339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Ge3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Recognise and observe main human and physical features </w:t>
            </w:r>
          </w:p>
          <w:p w14:paraId="7D5ADB49" w14:textId="211419B2" w:rsidR="00741F43" w:rsidRDefault="3F8E2339" w:rsidP="3F8E2339">
            <w:pPr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Ge4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Recognise different types of weather and climate</w:t>
            </w:r>
            <w:r w:rsidRPr="3F8E2339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</w:p>
          <w:p w14:paraId="427BDD4D" w14:textId="46734995" w:rsidR="00741F43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Ge5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Express their own views about features of the environment </w:t>
            </w:r>
          </w:p>
          <w:p w14:paraId="5DC39058" w14:textId="49608F21" w:rsidR="00741F43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Ge6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Communicate in different ways using simple geographical information and vocabulary </w:t>
            </w:r>
          </w:p>
          <w:p w14:paraId="57BD0167" w14:textId="6BB8AF6C" w:rsidR="00741F43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Ge7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simple field work skills</w:t>
            </w:r>
          </w:p>
          <w:p w14:paraId="444A0041" w14:textId="57218B73" w:rsidR="00741F43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Ge8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globes, maps and plans </w:t>
            </w:r>
          </w:p>
          <w:p w14:paraId="2AA877F7" w14:textId="66195359" w:rsidR="00741F43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Ge9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Make simple plans</w:t>
            </w:r>
          </w:p>
          <w:p w14:paraId="4C1D9B4E" w14:textId="0A867A0A" w:rsidR="00741F43" w:rsidRDefault="00741F43" w:rsidP="3F8E2339">
            <w:pPr>
              <w:shd w:val="clear" w:color="auto" w:fill="FAF9F8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416" w:type="dxa"/>
            <w:vAlign w:val="center"/>
          </w:tcPr>
          <w:p w14:paraId="29764494" w14:textId="77777777" w:rsidR="005D05DE" w:rsidRDefault="00741F4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Use simple compass directions and locational and directional language.</w:t>
            </w:r>
          </w:p>
          <w:p w14:paraId="58A3D628" w14:textId="77777777" w:rsidR="00DA1E93" w:rsidRDefault="00DA1E9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Name and locate the worlds 7 continents and 5 oceans</w:t>
            </w:r>
          </w:p>
          <w:p w14:paraId="763EF3AD" w14:textId="77777777" w:rsidR="00DA1E93" w:rsidRDefault="00DA1E93" w:rsidP="00704052">
            <w:pPr>
              <w:jc w:val="center"/>
              <w:rPr>
                <w:rFonts w:ascii="Comic Sans MS" w:hAnsi="Comic Sans MS"/>
                <w:sz w:val="16"/>
              </w:rPr>
            </w:pPr>
            <w:r w:rsidRPr="002E214A">
              <w:rPr>
                <w:rFonts w:ascii="Comic Sans MS" w:hAnsi="Comic Sans MS"/>
                <w:b/>
                <w:sz w:val="16"/>
              </w:rPr>
              <w:t>Narrow gauge railway</w:t>
            </w:r>
            <w:r>
              <w:rPr>
                <w:rFonts w:ascii="Comic Sans MS" w:hAnsi="Comic Sans MS"/>
                <w:sz w:val="16"/>
              </w:rPr>
              <w:t xml:space="preserve"> – use ariel photos and plan perspective to recognise landmarks and basic human and physical features.</w:t>
            </w:r>
          </w:p>
        </w:tc>
        <w:tc>
          <w:tcPr>
            <w:tcW w:w="4417" w:type="dxa"/>
            <w:vAlign w:val="center"/>
          </w:tcPr>
          <w:p w14:paraId="567A6F8F" w14:textId="34E4F995" w:rsidR="005D05DE" w:rsidRDefault="00DA1E9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Castles </w:t>
            </w:r>
            <w:r w:rsidRPr="59528225">
              <w:rPr>
                <w:rFonts w:ascii="Comic Sans MS" w:hAnsi="Comic Sans MS"/>
                <w:sz w:val="16"/>
                <w:szCs w:val="16"/>
              </w:rPr>
              <w:t>– use ariel photos and plan perspective to recognise landmarks and basic human and physical features.</w:t>
            </w:r>
          </w:p>
          <w:p w14:paraId="42601237" w14:textId="77777777" w:rsidR="00DA1E93" w:rsidRDefault="00DA1E93" w:rsidP="00704052">
            <w:pPr>
              <w:jc w:val="center"/>
              <w:rPr>
                <w:rFonts w:ascii="Comic Sans MS" w:hAnsi="Comic Sans MS"/>
                <w:sz w:val="16"/>
              </w:rPr>
            </w:pPr>
            <w:r w:rsidRPr="009D3749">
              <w:rPr>
                <w:rFonts w:ascii="Comic Sans MS" w:hAnsi="Comic Sans MS"/>
                <w:b/>
                <w:sz w:val="16"/>
              </w:rPr>
              <w:t xml:space="preserve">key human features – </w:t>
            </w:r>
            <w:r>
              <w:rPr>
                <w:rFonts w:ascii="Comic Sans MS" w:hAnsi="Comic Sans MS"/>
                <w:sz w:val="16"/>
              </w:rPr>
              <w:t>city, town, village, factory, farm, house, office, shop</w:t>
            </w:r>
          </w:p>
        </w:tc>
      </w:tr>
      <w:tr w:rsidR="005D05DE" w14:paraId="17E3177F" w14:textId="77777777" w:rsidTr="12E1A58C">
        <w:trPr>
          <w:trHeight w:val="1254"/>
        </w:trPr>
        <w:tc>
          <w:tcPr>
            <w:tcW w:w="1635" w:type="dxa"/>
            <w:shd w:val="clear" w:color="auto" w:fill="EEECE1" w:themeFill="background2"/>
            <w:vAlign w:val="center"/>
          </w:tcPr>
          <w:p w14:paraId="68305C36" w14:textId="77777777" w:rsidR="005D05DE" w:rsidRDefault="00CB22B2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Art and Design</w:t>
            </w:r>
          </w:p>
        </w:tc>
        <w:tc>
          <w:tcPr>
            <w:tcW w:w="4416" w:type="dxa"/>
            <w:vAlign w:val="center"/>
          </w:tcPr>
          <w:p w14:paraId="39E8B277" w14:textId="77777777" w:rsidR="005D05DE" w:rsidRDefault="007734A7" w:rsidP="00704052">
            <w:pPr>
              <w:jc w:val="center"/>
              <w:rPr>
                <w:rFonts w:ascii="Comic Sans MS" w:hAnsi="Comic Sans MS"/>
                <w:sz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u w:val="single"/>
              </w:rPr>
              <w:t>Sculpture</w:t>
            </w:r>
            <w:r w:rsidR="009D3749">
              <w:rPr>
                <w:rFonts w:ascii="Comic Sans MS" w:hAnsi="Comic Sans MS"/>
                <w:b/>
                <w:sz w:val="16"/>
                <w:u w:val="single"/>
              </w:rPr>
              <w:t xml:space="preserve"> - </w:t>
            </w:r>
            <w:r w:rsidRPr="00560021">
              <w:rPr>
                <w:rFonts w:ascii="Comic Sans MS" w:hAnsi="Comic Sans MS"/>
                <w:b/>
                <w:sz w:val="16"/>
              </w:rPr>
              <w:t>ANDY GOLDSWORTHY</w:t>
            </w:r>
            <w:r w:rsidR="00560021">
              <w:rPr>
                <w:rFonts w:ascii="Comic Sans MS" w:hAnsi="Comic Sans MS"/>
                <w:sz w:val="16"/>
              </w:rPr>
              <w:t xml:space="preserve"> – learn</w:t>
            </w:r>
            <w:proofErr w:type="gramEnd"/>
            <w:r w:rsidR="00560021">
              <w:rPr>
                <w:rFonts w:ascii="Comic Sans MS" w:hAnsi="Comic Sans MS"/>
                <w:sz w:val="16"/>
              </w:rPr>
              <w:t xml:space="preserve"> about the work of a range of artists, make links to own work, describe differences and similarities between different practices and disciplines. </w:t>
            </w:r>
          </w:p>
          <w:p w14:paraId="6F9F736B" w14:textId="77777777" w:rsidR="007734A7" w:rsidRDefault="007734A7" w:rsidP="002E214A">
            <w:pPr>
              <w:jc w:val="center"/>
              <w:rPr>
                <w:rFonts w:ascii="Comic Sans MS" w:hAnsi="Comic Sans MS"/>
                <w:sz w:val="16"/>
              </w:rPr>
            </w:pPr>
            <w:r w:rsidRPr="00560021">
              <w:rPr>
                <w:rFonts w:ascii="Comic Sans MS" w:hAnsi="Comic Sans MS"/>
                <w:b/>
                <w:sz w:val="16"/>
              </w:rPr>
              <w:t>Temporary Outdoor Sculpture</w:t>
            </w:r>
            <w:r w:rsidR="00560021">
              <w:rPr>
                <w:rFonts w:ascii="Comic Sans MS" w:hAnsi="Comic Sans MS"/>
                <w:sz w:val="16"/>
              </w:rPr>
              <w:t xml:space="preserve"> - To use sculpture to develop and share their ideas, experiences and imagination.</w:t>
            </w:r>
          </w:p>
          <w:p w14:paraId="1FBA4E57" w14:textId="77777777" w:rsidR="00560021" w:rsidRPr="002E214A" w:rsidRDefault="007734A7" w:rsidP="002E214A">
            <w:pPr>
              <w:jc w:val="center"/>
              <w:rPr>
                <w:rFonts w:ascii="Comic Sans MS" w:hAnsi="Comic Sans MS"/>
                <w:sz w:val="16"/>
              </w:rPr>
            </w:pPr>
            <w:r w:rsidRPr="002E214A">
              <w:rPr>
                <w:rFonts w:ascii="Comic Sans MS" w:hAnsi="Comic Sans MS"/>
                <w:b/>
                <w:sz w:val="16"/>
              </w:rPr>
              <w:t>Art influenced by natural shapes and colours</w:t>
            </w:r>
            <w:r w:rsidR="002E214A">
              <w:rPr>
                <w:rFonts w:ascii="Comic Sans MS" w:hAnsi="Comic Sans MS"/>
                <w:b/>
                <w:sz w:val="16"/>
              </w:rPr>
              <w:t xml:space="preserve"> - </w:t>
            </w:r>
            <w:r w:rsidR="00560021">
              <w:rPr>
                <w:rFonts w:ascii="Comic Sans MS" w:hAnsi="Comic Sans MS"/>
                <w:sz w:val="16"/>
              </w:rPr>
              <w:t>To use a range of materials to design and make products</w:t>
            </w:r>
            <w:r w:rsidR="002E214A">
              <w:rPr>
                <w:rFonts w:ascii="Comic Sans MS" w:hAnsi="Comic Sans MS"/>
                <w:sz w:val="16"/>
              </w:rPr>
              <w:t xml:space="preserve">. </w:t>
            </w:r>
            <w:r w:rsidR="00560021">
              <w:rPr>
                <w:rFonts w:ascii="Comic Sans MS" w:hAnsi="Comic Sans MS"/>
                <w:sz w:val="16"/>
              </w:rPr>
              <w:t xml:space="preserve">To develop a wide range of art and design techniques in </w:t>
            </w:r>
          </w:p>
          <w:p w14:paraId="7DA7C04F" w14:textId="0A05FE04" w:rsidR="00560021" w:rsidRPr="009D3749" w:rsidRDefault="3F8E2339" w:rsidP="3F8E2339">
            <w:pPr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Using colour, shape, pattern, texture, form.</w:t>
            </w:r>
          </w:p>
          <w:p w14:paraId="6B140F58" w14:textId="22EEC9BD" w:rsidR="59528225" w:rsidRDefault="59528225" w:rsidP="59528225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2A4DC91" w14:textId="57BDA0F0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Drawing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Explore the use of line, shape and colour </w:t>
            </w:r>
          </w:p>
          <w:p w14:paraId="40A72AB5" w14:textId="0A695F94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Ar2 Painting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Explore a variety of tools and techniques including the use of different brush sizes and types </w:t>
            </w:r>
          </w:p>
          <w:p w14:paraId="097DFD3D" w14:textId="6BD0E957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Ar3 Printing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Make marks in print with a variety of objects, including natural and made objects</w:t>
            </w:r>
          </w:p>
          <w:p w14:paraId="19BD6DFE" w14:textId="7CD711B2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Ar4 Textiles/Collage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Investigate using a wide variety of media, including card, fabric, plastic, tissue, magazines, crepe paper etc.</w:t>
            </w:r>
          </w:p>
          <w:p w14:paraId="10AE8D69" w14:textId="0B00FAD5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Ar5 3D-Form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Explore sculpture with a range of malleable media e.g. clay</w:t>
            </w:r>
          </w:p>
          <w:p w14:paraId="5E9D001B" w14:textId="1AB98161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Ar6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Recognise pattern in the environment</w:t>
            </w:r>
          </w:p>
          <w:p w14:paraId="5E08F961" w14:textId="1ED7F6E2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Ar7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Respond to ideas </w:t>
            </w:r>
          </w:p>
          <w:p w14:paraId="63AF5274" w14:textId="74B84B53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Ar8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Make changes to their own work </w:t>
            </w:r>
          </w:p>
          <w:p w14:paraId="4BCCDA6E" w14:textId="36087C00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Ar9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Drawing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Use a variety of tools, including pencils, crayons,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lastRenderedPageBreak/>
              <w:t>pastels, felt tips, charcoal, ballpoints, chalk and other dry media</w:t>
            </w:r>
          </w:p>
          <w:p w14:paraId="449B9AE5" w14:textId="4C14B256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Ar10 Painting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different brush sizes and types </w:t>
            </w:r>
          </w:p>
          <w:p w14:paraId="65424582" w14:textId="494968D5" w:rsidR="00560021" w:rsidRPr="009D374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Ar11 Printing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Build a repeating pattern</w:t>
            </w:r>
          </w:p>
          <w:p w14:paraId="201F9DC7" w14:textId="5D4EFB74" w:rsidR="377CAB77" w:rsidRDefault="377CAB77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Ar12 Textiles/Collage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a variety of techniques e.g. weaving, fabric crayons, sewing</w:t>
            </w:r>
          </w:p>
          <w:p w14:paraId="54B14F87" w14:textId="08B9EECC" w:rsidR="00560021" w:rsidRPr="009D3749" w:rsidRDefault="3F8E2339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Ar13 3D-Form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Manipulate clay in a variety of ways e.g. rolling, kneading and shaping</w:t>
            </w:r>
          </w:p>
        </w:tc>
        <w:tc>
          <w:tcPr>
            <w:tcW w:w="4416" w:type="dxa"/>
            <w:vAlign w:val="center"/>
          </w:tcPr>
          <w:p w14:paraId="4224DB26" w14:textId="77777777" w:rsidR="00560021" w:rsidRDefault="007734A7" w:rsidP="00704052">
            <w:pPr>
              <w:jc w:val="center"/>
              <w:rPr>
                <w:rFonts w:ascii="Comic Sans MS" w:hAnsi="Comic Sans MS"/>
                <w:sz w:val="16"/>
              </w:rPr>
            </w:pPr>
            <w:r w:rsidRPr="009D3749">
              <w:rPr>
                <w:rFonts w:ascii="Comic Sans MS" w:hAnsi="Comic Sans MS"/>
                <w:b/>
                <w:sz w:val="16"/>
              </w:rPr>
              <w:lastRenderedPageBreak/>
              <w:t>Painting and drawing</w:t>
            </w:r>
            <w:r w:rsidR="009D3749" w:rsidRPr="009D3749">
              <w:rPr>
                <w:rFonts w:ascii="Comic Sans MS" w:hAnsi="Comic Sans MS"/>
                <w:b/>
                <w:sz w:val="16"/>
              </w:rPr>
              <w:t xml:space="preserve"> -</w:t>
            </w:r>
            <w:r w:rsidR="009D3749">
              <w:rPr>
                <w:rFonts w:ascii="Comic Sans MS" w:hAnsi="Comic Sans MS"/>
                <w:b/>
                <w:sz w:val="16"/>
                <w:u w:val="single"/>
              </w:rPr>
              <w:t xml:space="preserve"> </w:t>
            </w:r>
            <w:r w:rsidRPr="002E214A">
              <w:rPr>
                <w:rFonts w:ascii="Comic Sans MS" w:hAnsi="Comic Sans MS"/>
                <w:b/>
                <w:sz w:val="16"/>
              </w:rPr>
              <w:t>Art deco-style block work (colours)</w:t>
            </w:r>
            <w:r w:rsidR="00560021" w:rsidRPr="002E214A">
              <w:rPr>
                <w:rFonts w:ascii="Comic Sans MS" w:hAnsi="Comic Sans MS"/>
                <w:b/>
                <w:sz w:val="16"/>
              </w:rPr>
              <w:t xml:space="preserve"> </w:t>
            </w:r>
            <w:r w:rsidR="002E214A">
              <w:rPr>
                <w:rFonts w:ascii="Comic Sans MS" w:hAnsi="Comic Sans MS"/>
                <w:b/>
                <w:sz w:val="16"/>
              </w:rPr>
              <w:t xml:space="preserve">and </w:t>
            </w:r>
            <w:r w:rsidRPr="002E214A">
              <w:rPr>
                <w:rFonts w:ascii="Comic Sans MS" w:hAnsi="Comic Sans MS"/>
                <w:b/>
                <w:sz w:val="16"/>
              </w:rPr>
              <w:t>Landscapes (fo</w:t>
            </w:r>
            <w:r w:rsidR="00894102" w:rsidRPr="002E214A">
              <w:rPr>
                <w:rFonts w:ascii="Comic Sans MS" w:hAnsi="Comic Sans MS"/>
                <w:b/>
                <w:sz w:val="16"/>
              </w:rPr>
              <w:t>cusing on composition)</w:t>
            </w:r>
            <w:r w:rsidR="002E214A">
              <w:rPr>
                <w:rFonts w:ascii="Comic Sans MS" w:hAnsi="Comic Sans MS"/>
                <w:b/>
                <w:sz w:val="16"/>
              </w:rPr>
              <w:t xml:space="preserve"> - </w:t>
            </w:r>
            <w:r w:rsidR="00560021">
              <w:rPr>
                <w:rFonts w:ascii="Comic Sans MS" w:hAnsi="Comic Sans MS"/>
                <w:sz w:val="16"/>
              </w:rPr>
              <w:t>To develop a wide range of art and design techniques in using colour, pattern, texture, line, shape, form and space</w:t>
            </w:r>
            <w:r w:rsidR="002E214A">
              <w:rPr>
                <w:rFonts w:ascii="Comic Sans MS" w:hAnsi="Comic Sans MS"/>
                <w:sz w:val="16"/>
              </w:rPr>
              <w:t>.</w:t>
            </w:r>
          </w:p>
          <w:p w14:paraId="392967D2" w14:textId="1702EAD1" w:rsidR="002E214A" w:rsidRDefault="002E214A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To use drawing to develop and share their ideas, experiences and imagination.</w:t>
            </w:r>
          </w:p>
          <w:p w14:paraId="06E5A98F" w14:textId="039B5799" w:rsidR="002E214A" w:rsidRDefault="002E214A" w:rsidP="59528225">
            <w:pPr>
              <w:jc w:val="center"/>
              <w:rPr>
                <w:rFonts w:ascii="Comic Sans MS" w:hAnsi="Comic Sans MS"/>
              </w:rPr>
            </w:pPr>
          </w:p>
          <w:p w14:paraId="2E5AA7F1" w14:textId="0A695F94" w:rsidR="002E214A" w:rsidRDefault="319A4735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Ar2 Painting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Explore a variety of tools and techniques including the use of different brush sizes and types </w:t>
            </w:r>
          </w:p>
          <w:p w14:paraId="3B429089" w14:textId="4743EFED" w:rsidR="002E214A" w:rsidRDefault="72F56203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Ar3 Printing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Make marks in print with a variety of objects, including natural and made objects</w:t>
            </w:r>
          </w:p>
          <w:p w14:paraId="3E0A2E69" w14:textId="36087C00" w:rsidR="002E214A" w:rsidRDefault="74B1027A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Ar9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Drawing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Use a variety of tools, including pencils, crayons, pastels, felt tips, charcoal, ballpoints, chalk and other dry media</w:t>
            </w:r>
          </w:p>
          <w:p w14:paraId="1DA4EF3E" w14:textId="4C14B256" w:rsidR="002E214A" w:rsidRDefault="74B1027A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Ar10 Painting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different brush sizes and types </w:t>
            </w:r>
          </w:p>
          <w:p w14:paraId="2D261D59" w14:textId="494968D5" w:rsidR="002E214A" w:rsidRDefault="74B1027A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Ar11 Printing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Build a repeating pattern</w:t>
            </w:r>
          </w:p>
          <w:p w14:paraId="62A25B2C" w14:textId="2F25F78E" w:rsidR="002E214A" w:rsidRDefault="002E214A" w:rsidP="595282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417" w:type="dxa"/>
            <w:vAlign w:val="center"/>
          </w:tcPr>
          <w:p w14:paraId="6BC78911" w14:textId="77777777" w:rsidR="005D05DE" w:rsidRDefault="007734A7" w:rsidP="00704052">
            <w:pPr>
              <w:jc w:val="center"/>
              <w:rPr>
                <w:rFonts w:ascii="Comic Sans MS" w:hAnsi="Comic Sans MS"/>
                <w:b/>
                <w:sz w:val="16"/>
                <w:u w:val="single"/>
              </w:rPr>
            </w:pPr>
            <w:r w:rsidRPr="002E214A">
              <w:rPr>
                <w:rFonts w:ascii="Comic Sans MS" w:hAnsi="Comic Sans MS"/>
                <w:b/>
                <w:sz w:val="16"/>
              </w:rPr>
              <w:t>Tapestry/Sewing</w:t>
            </w:r>
            <w:r w:rsidR="00560021" w:rsidRPr="002E214A">
              <w:rPr>
                <w:rFonts w:ascii="Comic Sans MS" w:hAnsi="Comic Sans MS"/>
                <w:b/>
                <w:sz w:val="16"/>
              </w:rPr>
              <w:t xml:space="preserve"> -</w:t>
            </w:r>
            <w:r w:rsidR="00560021">
              <w:rPr>
                <w:rFonts w:ascii="Comic Sans MS" w:hAnsi="Comic Sans MS"/>
                <w:b/>
                <w:sz w:val="16"/>
                <w:u w:val="single"/>
              </w:rPr>
              <w:t xml:space="preserve"> </w:t>
            </w:r>
            <w:r w:rsidR="00560021">
              <w:rPr>
                <w:rFonts w:ascii="Comic Sans MS" w:hAnsi="Comic Sans MS"/>
                <w:sz w:val="16"/>
              </w:rPr>
              <w:t xml:space="preserve"> To use a range of materials to design and make products</w:t>
            </w:r>
          </w:p>
          <w:p w14:paraId="5043CB0F" w14:textId="77777777" w:rsidR="007734A7" w:rsidRDefault="007734A7" w:rsidP="00704052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31D4095F" w14:textId="77777777" w:rsidR="00894102" w:rsidRDefault="00894102" w:rsidP="002E214A">
            <w:pPr>
              <w:jc w:val="center"/>
              <w:rPr>
                <w:rFonts w:ascii="Comic Sans MS" w:hAnsi="Comic Sans MS"/>
                <w:sz w:val="16"/>
              </w:rPr>
            </w:pPr>
            <w:r w:rsidRPr="002E214A">
              <w:rPr>
                <w:rFonts w:ascii="Comic Sans MS" w:hAnsi="Comic Sans MS"/>
                <w:b/>
                <w:sz w:val="16"/>
              </w:rPr>
              <w:t>Close observational drawing</w:t>
            </w:r>
            <w:r w:rsidR="00560021">
              <w:rPr>
                <w:rFonts w:ascii="Comic Sans MS" w:hAnsi="Comic Sans MS"/>
                <w:sz w:val="16"/>
              </w:rPr>
              <w:t xml:space="preserve"> </w:t>
            </w:r>
            <w:proofErr w:type="gramStart"/>
            <w:r w:rsidR="002E214A">
              <w:rPr>
                <w:rFonts w:ascii="Comic Sans MS" w:hAnsi="Comic Sans MS"/>
                <w:sz w:val="16"/>
              </w:rPr>
              <w:t>-  To</w:t>
            </w:r>
            <w:proofErr w:type="gramEnd"/>
            <w:r w:rsidR="002E214A">
              <w:rPr>
                <w:rFonts w:ascii="Comic Sans MS" w:hAnsi="Comic Sans MS"/>
                <w:sz w:val="16"/>
              </w:rPr>
              <w:t xml:space="preserve"> use drawing to develop and share their ideas, experiences and imagination.</w:t>
            </w:r>
          </w:p>
          <w:p w14:paraId="373F2345" w14:textId="77777777" w:rsidR="002E214A" w:rsidRDefault="002E214A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To develop a wide range of art and design techniques in using colour, pattern, texture, line, shape, form and space</w:t>
            </w:r>
          </w:p>
          <w:p w14:paraId="21A5DD1D" w14:textId="24158967" w:rsidR="002E214A" w:rsidRPr="007734A7" w:rsidRDefault="002E214A" w:rsidP="59528225">
            <w:pPr>
              <w:jc w:val="center"/>
              <w:rPr>
                <w:rFonts w:ascii="Comic Sans MS" w:hAnsi="Comic Sans MS"/>
              </w:rPr>
            </w:pPr>
          </w:p>
          <w:p w14:paraId="6B908C04" w14:textId="0A695F94" w:rsidR="002E214A" w:rsidRPr="007734A7" w:rsidRDefault="4A1747BA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Ar2 Painting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Explore a variety of tools and techniques including the use of different brush sizes and types </w:t>
            </w:r>
          </w:p>
          <w:p w14:paraId="25AA69D2" w14:textId="6D188B22" w:rsidR="002E214A" w:rsidRPr="007734A7" w:rsidRDefault="451185CB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Ar4 Textiles/Collage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Investigate using a wide variety of media, including card, fabric, plastic, tissue, magazines, crepe paper etc.</w:t>
            </w:r>
          </w:p>
          <w:p w14:paraId="4ADE7C8F" w14:textId="36087C00" w:rsidR="002E214A" w:rsidRPr="007734A7" w:rsidRDefault="06982D4C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Ar9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Drawing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Use a variety of tools, including pencils, crayons, pastels, felt tips, charcoal, ballpoints, chalk and other dry media</w:t>
            </w:r>
          </w:p>
          <w:p w14:paraId="1203D2DD" w14:textId="4C14B256" w:rsidR="002E214A" w:rsidRPr="007734A7" w:rsidRDefault="06982D4C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Ar10 Painting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different brush sizes and types </w:t>
            </w:r>
          </w:p>
          <w:p w14:paraId="4094E668" w14:textId="494968D5" w:rsidR="002E214A" w:rsidRPr="007734A7" w:rsidRDefault="06982D4C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Ar11 Printing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Build a repeating pattern</w:t>
            </w:r>
          </w:p>
          <w:p w14:paraId="2BC9BF23" w14:textId="52BA54CE" w:rsidR="002E214A" w:rsidRPr="007734A7" w:rsidRDefault="45A779AF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Ar12 Textiles/Collage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a variety of techniques e.g. weaving, fabric crayons, sewing</w:t>
            </w:r>
          </w:p>
          <w:p w14:paraId="07459315" w14:textId="3B70EB17" w:rsidR="002E214A" w:rsidRPr="007734A7" w:rsidRDefault="002E214A" w:rsidP="59528225">
            <w:pPr>
              <w:jc w:val="center"/>
              <w:rPr>
                <w:rFonts w:ascii="Comic Sans MS" w:hAnsi="Comic Sans MS"/>
              </w:rPr>
            </w:pPr>
          </w:p>
        </w:tc>
      </w:tr>
      <w:tr w:rsidR="005D05DE" w14:paraId="211ACEF3" w14:textId="77777777" w:rsidTr="12E1A58C">
        <w:trPr>
          <w:trHeight w:val="1254"/>
        </w:trPr>
        <w:tc>
          <w:tcPr>
            <w:tcW w:w="1635" w:type="dxa"/>
            <w:shd w:val="clear" w:color="auto" w:fill="EEECE1" w:themeFill="background2"/>
            <w:vAlign w:val="center"/>
          </w:tcPr>
          <w:p w14:paraId="503636F5" w14:textId="77777777" w:rsidR="005D05DE" w:rsidRDefault="00CB22B2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lastRenderedPageBreak/>
              <w:t>Design and Technology</w:t>
            </w:r>
          </w:p>
        </w:tc>
        <w:tc>
          <w:tcPr>
            <w:tcW w:w="4416" w:type="dxa"/>
            <w:vAlign w:val="center"/>
          </w:tcPr>
          <w:p w14:paraId="789E75CF" w14:textId="18EB5249" w:rsidR="005D05DE" w:rsidRDefault="3F8E2339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F8E2339">
              <w:rPr>
                <w:rFonts w:ascii="Comic Sans MS" w:hAnsi="Comic Sans MS"/>
                <w:b/>
                <w:bCs/>
                <w:sz w:val="16"/>
                <w:szCs w:val="16"/>
              </w:rPr>
              <w:t>Gingerbread Houses</w:t>
            </w:r>
            <w:r w:rsidRPr="3F8E2339">
              <w:rPr>
                <w:rFonts w:ascii="Comic Sans MS" w:hAnsi="Comic Sans MS"/>
                <w:sz w:val="16"/>
                <w:szCs w:val="16"/>
              </w:rPr>
              <w:t xml:space="preserve"> – design, make, evaluate.</w:t>
            </w:r>
          </w:p>
          <w:p w14:paraId="21AC8EF1" w14:textId="31DCC935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Dt1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Explore the sensory qualities of materials</w:t>
            </w:r>
          </w:p>
          <w:p w14:paraId="5EA7B926" w14:textId="5BCA0799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Dt2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>Explore ways to construct models</w:t>
            </w:r>
          </w:p>
          <w:p w14:paraId="7ABD1633" w14:textId="0CA1075D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Dt3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Identify a target group for what they intend to design and make </w:t>
            </w:r>
          </w:p>
          <w:p w14:paraId="3393A739" w14:textId="137DCDEB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Dt4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>Recognise how structures can be made stronger, stiffer and more stable</w:t>
            </w:r>
          </w:p>
          <w:p w14:paraId="39F7EE60" w14:textId="7659E43D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Dt5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Generate and talk about their own ideas </w:t>
            </w:r>
          </w:p>
          <w:p w14:paraId="718E8E6A" w14:textId="4F8752D6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Dt6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Follow safe procedures </w:t>
            </w:r>
          </w:p>
          <w:p w14:paraId="3BB33644" w14:textId="225E11CE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Dt7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Take account of simple properties of materials when deciding how to cut, shape, combine and join them </w:t>
            </w:r>
          </w:p>
          <w:p w14:paraId="3C2A5DC2" w14:textId="191F667E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Dt8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Use tools and materials with help  </w:t>
            </w:r>
          </w:p>
          <w:p w14:paraId="4D0BC825" w14:textId="667E4963" w:rsidR="005D05DE" w:rsidRDefault="005D05DE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416" w:type="dxa"/>
            <w:vAlign w:val="center"/>
          </w:tcPr>
          <w:p w14:paraId="09FE69F9" w14:textId="6A8421CE" w:rsidR="005D05DE" w:rsidRDefault="3F8E2339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F8E2339">
              <w:rPr>
                <w:rFonts w:ascii="Comic Sans MS" w:hAnsi="Comic Sans MS"/>
                <w:b/>
                <w:bCs/>
                <w:sz w:val="16"/>
                <w:szCs w:val="16"/>
              </w:rPr>
              <w:t>Vehicle</w:t>
            </w:r>
            <w:r w:rsidRPr="3F8E2339">
              <w:rPr>
                <w:rFonts w:ascii="Comic Sans MS" w:hAnsi="Comic Sans MS"/>
                <w:sz w:val="16"/>
                <w:szCs w:val="16"/>
              </w:rPr>
              <w:t xml:space="preserve"> – design, make, evaluate.</w:t>
            </w:r>
          </w:p>
          <w:p w14:paraId="04603555" w14:textId="31DCC935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Dt1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Explore the sensory qualities of materials</w:t>
            </w:r>
          </w:p>
          <w:p w14:paraId="4E0FFE68" w14:textId="5BCA0799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Dt2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>Explore ways to construct models</w:t>
            </w:r>
          </w:p>
          <w:p w14:paraId="51616463" w14:textId="0CA1075D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Dt3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Identify a target group for what they intend to design and make </w:t>
            </w:r>
          </w:p>
          <w:p w14:paraId="28D1800E" w14:textId="137DCDEB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Dt4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>Recognise how structures can be made stronger, stiffer and more stable</w:t>
            </w:r>
          </w:p>
          <w:p w14:paraId="55F77C85" w14:textId="7659E43D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Dt5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Generate and talk about their own ideas </w:t>
            </w:r>
          </w:p>
          <w:p w14:paraId="42A31EA8" w14:textId="4F8752D6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Dt6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Follow safe procedures </w:t>
            </w:r>
          </w:p>
          <w:p w14:paraId="2FC48AAC" w14:textId="225E11CE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Dt7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Take account of simple properties of materials when deciding how to cut, shape, combine and join them </w:t>
            </w:r>
          </w:p>
          <w:p w14:paraId="6A193697" w14:textId="191F667E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Dt8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Use tools and materials with help  </w:t>
            </w:r>
          </w:p>
          <w:p w14:paraId="36F2CA84" w14:textId="44ECCF44" w:rsidR="005D05DE" w:rsidRDefault="005D05DE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417" w:type="dxa"/>
            <w:vAlign w:val="center"/>
          </w:tcPr>
          <w:p w14:paraId="4F73083E" w14:textId="03CB9187" w:rsidR="005D05DE" w:rsidRDefault="3F8E2339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b/>
                <w:bCs/>
                <w:sz w:val="16"/>
                <w:szCs w:val="16"/>
              </w:rPr>
              <w:t>Castle</w:t>
            </w:r>
            <w:r w:rsidRPr="59528225">
              <w:rPr>
                <w:rFonts w:ascii="Comic Sans MS" w:hAnsi="Comic Sans MS"/>
                <w:sz w:val="16"/>
                <w:szCs w:val="16"/>
              </w:rPr>
              <w:t xml:space="preserve"> – design, make, evaluate.</w:t>
            </w:r>
          </w:p>
          <w:p w14:paraId="594C3196" w14:textId="3D6FBD37" w:rsidR="709AB145" w:rsidRDefault="709AB145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Medieval Banquet </w:t>
            </w:r>
            <w:r w:rsidRPr="59528225">
              <w:rPr>
                <w:rFonts w:ascii="Comic Sans MS" w:hAnsi="Comic Sans MS"/>
                <w:sz w:val="16"/>
                <w:szCs w:val="16"/>
              </w:rPr>
              <w:t>– design, make, evaluate</w:t>
            </w:r>
          </w:p>
          <w:p w14:paraId="542A257C" w14:textId="31DCC935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Dt1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Explore the sensory qualities of materials</w:t>
            </w:r>
          </w:p>
          <w:p w14:paraId="376F13B4" w14:textId="5BCA0799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Dt2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>Explore ways to construct models</w:t>
            </w:r>
          </w:p>
          <w:p w14:paraId="2F8E83A7" w14:textId="0CA1075D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Dt3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Identify a target group for what they intend to design and make </w:t>
            </w:r>
          </w:p>
          <w:p w14:paraId="1C11849B" w14:textId="137DCDEB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Dt4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>Recognise how structures can be made stronger, stiffer and more stable</w:t>
            </w:r>
          </w:p>
          <w:p w14:paraId="52FEBD56" w14:textId="7659E43D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Dt5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Generate and talk about their own ideas </w:t>
            </w:r>
          </w:p>
          <w:p w14:paraId="15E17F53" w14:textId="4F8752D6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Dt6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Follow safe procedures </w:t>
            </w:r>
          </w:p>
          <w:p w14:paraId="04B94889" w14:textId="225E11CE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Dt7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Take account of simple properties of materials when deciding how to cut, shape, combine and join them </w:t>
            </w:r>
          </w:p>
          <w:p w14:paraId="5E739D27" w14:textId="191F667E" w:rsidR="005D05DE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Dt8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Use tools and materials with help  </w:t>
            </w:r>
          </w:p>
          <w:p w14:paraId="0C411F25" w14:textId="489C8954" w:rsidR="005D05DE" w:rsidRDefault="005D05DE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B22B2" w14:paraId="477C4AFF" w14:textId="77777777" w:rsidTr="12E1A58C">
        <w:trPr>
          <w:trHeight w:val="1122"/>
        </w:trPr>
        <w:tc>
          <w:tcPr>
            <w:tcW w:w="1635" w:type="dxa"/>
            <w:shd w:val="clear" w:color="auto" w:fill="EEECE1" w:themeFill="background2"/>
            <w:vAlign w:val="center"/>
          </w:tcPr>
          <w:p w14:paraId="7B62ACCA" w14:textId="77777777" w:rsidR="00CB22B2" w:rsidRPr="00AE71FA" w:rsidRDefault="00CB22B2" w:rsidP="00704052">
            <w:pPr>
              <w:jc w:val="center"/>
              <w:rPr>
                <w:rFonts w:ascii="Comic Sans MS" w:hAnsi="Comic Sans MS"/>
                <w:sz w:val="16"/>
              </w:rPr>
            </w:pPr>
            <w:r w:rsidRPr="00AE71FA">
              <w:rPr>
                <w:rFonts w:ascii="Comic Sans MS" w:hAnsi="Comic Sans MS"/>
                <w:sz w:val="16"/>
              </w:rPr>
              <w:t>Computing</w:t>
            </w:r>
          </w:p>
        </w:tc>
        <w:tc>
          <w:tcPr>
            <w:tcW w:w="4416" w:type="dxa"/>
            <w:vAlign w:val="center"/>
          </w:tcPr>
          <w:p w14:paraId="019B9962" w14:textId="4F91C28D" w:rsidR="00CB22B2" w:rsidRPr="00AE71FA" w:rsidRDefault="12747327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E-Safety</w:t>
            </w:r>
          </w:p>
          <w:p w14:paraId="45F006DD" w14:textId="00E57419" w:rsidR="00CB22B2" w:rsidRPr="00AE71FA" w:rsidRDefault="51195858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 am kind and </w:t>
            </w:r>
            <w:r w:rsidR="4E6322BB"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responsible</w:t>
            </w:r>
          </w:p>
          <w:p w14:paraId="0D916C6E" w14:textId="2A352D54" w:rsidR="00CB22B2" w:rsidRPr="00AE71FA" w:rsidRDefault="4E6322BB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Muti media- Describing my toys</w:t>
            </w:r>
          </w:p>
          <w:p w14:paraId="311A0EEA" w14:textId="58E86E56" w:rsidR="00CB22B2" w:rsidRPr="00AE71FA" w:rsidRDefault="4E6322BB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TIOL</w:t>
            </w:r>
          </w:p>
          <w:p w14:paraId="2BBB49B0" w14:textId="4F121698" w:rsidR="00CB22B2" w:rsidRPr="00AE71FA" w:rsidRDefault="4E6322BB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Discovering my technology</w:t>
            </w:r>
          </w:p>
          <w:p w14:paraId="7F08F807" w14:textId="2C1A3296" w:rsidR="00CB22B2" w:rsidRPr="00AE71FA" w:rsidRDefault="4E6322BB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Handling data- Counting my information</w:t>
            </w:r>
          </w:p>
          <w:p w14:paraId="472438D3" w14:textId="239F12A7" w:rsidR="00CB22B2" w:rsidRPr="00AE71FA" w:rsidRDefault="3F8E2339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 Recognise and understand that algorithms are implemented as programs on digital devices, executing by following precise and unambiguous instructions </w:t>
            </w:r>
          </w:p>
          <w:p w14:paraId="2FBCE71F" w14:textId="5FA301CA" w:rsidR="00CB22B2" w:rsidRPr="00AE71FA" w:rsidRDefault="3F8E2339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 Create and debug simple programs </w:t>
            </w:r>
          </w:p>
          <w:p w14:paraId="3DF83C75" w14:textId="3268EF79" w:rsidR="00CB22B2" w:rsidRPr="00AE71FA" w:rsidRDefault="3F8E2339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 Use logical reasoning to predict the behaviour of simple programs</w:t>
            </w:r>
          </w:p>
          <w:p w14:paraId="723161A4" w14:textId="25BB9DE3" w:rsidR="00CB22B2" w:rsidRPr="00AE71FA" w:rsidRDefault="3F8E2339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>Explore digital resources by using hyperlinks and simple menus</w:t>
            </w:r>
          </w:p>
          <w:p w14:paraId="599CDC10" w14:textId="7EDB7212" w:rsidR="00CB22B2" w:rsidRPr="00AE71FA" w:rsidRDefault="3F8E2339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>Use the internet and other digital sources to find out about significant issues, events and people and explore real and imaginary locations</w:t>
            </w:r>
          </w:p>
          <w:p w14:paraId="511BDFC1" w14:textId="2DD28805" w:rsidR="00CB22B2" w:rsidRPr="00AE71FA" w:rsidRDefault="3F8E2339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Collect, sort, record and represent information to inform investigations and designs </w:t>
            </w:r>
          </w:p>
          <w:p w14:paraId="60DC369C" w14:textId="4A3C697B" w:rsidR="00CB22B2" w:rsidRPr="00AE71FA" w:rsidRDefault="3F8E2339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>Draw conclusions from data collected</w:t>
            </w:r>
          </w:p>
          <w:p w14:paraId="6537F28F" w14:textId="5519CE69" w:rsidR="00CB22B2" w:rsidRPr="00AE71FA" w:rsidRDefault="3F8E2339" w:rsidP="3F8E233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5BFDCBF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416" w:type="dxa"/>
            <w:vAlign w:val="center"/>
          </w:tcPr>
          <w:p w14:paraId="6C69474A" w14:textId="559E5087" w:rsidR="00CB22B2" w:rsidRDefault="63C8E962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E-Saf</w:t>
            </w:r>
            <w:r w:rsidR="6239275D"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  <w:p w14:paraId="2AC62055" w14:textId="67C626F3" w:rsidR="00CB22B2" w:rsidRDefault="5ABA567B" w:rsidP="12E1A58C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 am </w:t>
            </w:r>
            <w:r w:rsidR="58BF1832"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safe</w:t>
            </w:r>
          </w:p>
          <w:p w14:paraId="37999ACC" w14:textId="23E4F81E" w:rsidR="00CB22B2" w:rsidRDefault="01433F69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Programming-Move my Beebot</w:t>
            </w:r>
          </w:p>
          <w:p w14:paraId="14513F8A" w14:textId="49930449" w:rsidR="00CB22B2" w:rsidRDefault="01433F69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Programming- More than my Beebot</w:t>
            </w:r>
          </w:p>
          <w:p w14:paraId="79243066" w14:textId="1B1E3ECE" w:rsidR="00CB22B2" w:rsidRDefault="01433F69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Programming- My moves on screen.</w:t>
            </w:r>
          </w:p>
          <w:p w14:paraId="281CF2FB" w14:textId="65F4617F" w:rsidR="00CB22B2" w:rsidRDefault="79801EE5" w:rsidP="12E1A58C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 Identify common uses of information technology beyond school</w:t>
            </w:r>
          </w:p>
          <w:p w14:paraId="7DFA5C94" w14:textId="44D0A881" w:rsidR="00CB22B2" w:rsidRDefault="79801EE5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>Give instructions to make things happen using programmable devices</w:t>
            </w:r>
          </w:p>
          <w:p w14:paraId="0D7B4FBE" w14:textId="20AB08CE" w:rsidR="00CB22B2" w:rsidRDefault="79801EE5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>Use technology purposefully to create, capture, organise, store, manipulate, retrieve and present digital content</w:t>
            </w: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47E412FD" w14:textId="5829EE90" w:rsidR="00CB22B2" w:rsidRDefault="79801EE5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 Try alternatives using a range of tools and techniques to alter text, images and sounds </w:t>
            </w:r>
          </w:p>
          <w:p w14:paraId="17A536AF" w14:textId="50E23E28" w:rsidR="00CB22B2" w:rsidRDefault="79801EE5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>Combine written text with graphics, tables, sound and images and present work appropriately</w:t>
            </w:r>
          </w:p>
          <w:p w14:paraId="6DFB9E20" w14:textId="659A43AE" w:rsidR="00CB22B2" w:rsidRDefault="1C487F24" w:rsidP="45BFDCB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4417" w:type="dxa"/>
            <w:vAlign w:val="center"/>
          </w:tcPr>
          <w:p w14:paraId="6088AAA0" w14:textId="2357AD2D" w:rsidR="00CB22B2" w:rsidRDefault="519D8A7A" w:rsidP="12E1A58C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E-Saf</w:t>
            </w:r>
            <w:r w:rsidR="16C14100"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</w:p>
          <w:p w14:paraId="7B0EFCBC" w14:textId="0069426A" w:rsidR="00CB22B2" w:rsidRDefault="5D65A191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580420DE"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 </w:t>
            </w: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 healthy</w:t>
            </w:r>
          </w:p>
          <w:p w14:paraId="388CCC29" w14:textId="6C169762" w:rsidR="00CB22B2" w:rsidRDefault="45CA88DC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Muti media-Making my animated</w:t>
            </w:r>
          </w:p>
          <w:p w14:paraId="458BA046" w14:textId="14861998" w:rsidR="00CB22B2" w:rsidRDefault="45CA88DC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TIOL- Sharing my learning</w:t>
            </w:r>
          </w:p>
          <w:p w14:paraId="23194C98" w14:textId="0D4503CE" w:rsidR="00CB22B2" w:rsidRDefault="45CA88DC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Handling data- showing my feelings</w:t>
            </w:r>
          </w:p>
          <w:p w14:paraId="3652FB8A" w14:textId="6D5A99AF" w:rsidR="00CB22B2" w:rsidRDefault="45CA88DC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Programming- Debug my programmes</w:t>
            </w:r>
          </w:p>
          <w:p w14:paraId="59D94E9C" w14:textId="30B9BA13" w:rsidR="00CB22B2" w:rsidRDefault="79801EE5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Use ICT to communicate with unknown audiences </w:t>
            </w:r>
          </w:p>
          <w:p w14:paraId="14472722" w14:textId="1EB58D91" w:rsidR="00CB22B2" w:rsidRDefault="79801EE5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>Use strategies to stay safe when using ICT and the internet</w:t>
            </w: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2BA40E85" w14:textId="7E94BA36" w:rsidR="00CB22B2" w:rsidRDefault="79801EE5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Plan, discuss and review work developed using ICT in order to improve it </w:t>
            </w:r>
          </w:p>
          <w:p w14:paraId="43CE0AFF" w14:textId="7EC3E8FA" w:rsidR="00CB22B2" w:rsidRDefault="79801EE5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 Use technology safely and respectfully, keeping personal information private </w:t>
            </w:r>
          </w:p>
          <w:p w14:paraId="40C416D0" w14:textId="564AC664" w:rsidR="00CB22B2" w:rsidRDefault="79801EE5" w:rsidP="45BFDCBF">
            <w:pPr>
              <w:jc w:val="center"/>
              <w:rPr>
                <w:rFonts w:ascii="Arial" w:eastAsia="Arial" w:hAnsi="Arial" w:cs="Arial"/>
              </w:rPr>
            </w:pP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 Identify when and where to go for help and support when they have concerns about material on the internet</w:t>
            </w:r>
          </w:p>
          <w:p w14:paraId="70DF9E56" w14:textId="403B1D48" w:rsidR="00CB22B2" w:rsidRDefault="00CB22B2" w:rsidP="45BFDCBF">
            <w:pPr>
              <w:jc w:val="center"/>
              <w:rPr>
                <w:rFonts w:ascii="Comic Sans MS" w:hAnsi="Comic Sans MS"/>
              </w:rPr>
            </w:pPr>
          </w:p>
        </w:tc>
      </w:tr>
      <w:tr w:rsidR="00CB22B2" w14:paraId="486FDAD8" w14:textId="77777777" w:rsidTr="12E1A58C">
        <w:trPr>
          <w:trHeight w:val="686"/>
        </w:trPr>
        <w:tc>
          <w:tcPr>
            <w:tcW w:w="1635" w:type="dxa"/>
            <w:shd w:val="clear" w:color="auto" w:fill="EEECE1" w:themeFill="background2"/>
            <w:vAlign w:val="center"/>
          </w:tcPr>
          <w:p w14:paraId="728D4790" w14:textId="77777777" w:rsidR="00CB22B2" w:rsidRPr="00AE71FA" w:rsidRDefault="133E64D8" w:rsidP="133E64D8">
            <w:pPr>
              <w:ind w:left="72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33E64D8">
              <w:rPr>
                <w:rFonts w:ascii="Comic Sans MS" w:hAnsi="Comic Sans MS"/>
                <w:sz w:val="16"/>
                <w:szCs w:val="16"/>
              </w:rPr>
              <w:t>Music</w:t>
            </w:r>
          </w:p>
        </w:tc>
        <w:tc>
          <w:tcPr>
            <w:tcW w:w="4416" w:type="dxa"/>
            <w:vAlign w:val="center"/>
          </w:tcPr>
          <w:p w14:paraId="796A6CAB" w14:textId="370D8244" w:rsidR="00AE71FA" w:rsidRPr="00AE71FA" w:rsidRDefault="584823C0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Autumn 1</w:t>
            </w:r>
            <w:r w:rsidR="5922EA0C" w:rsidRPr="12E1A58C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 w:rsidR="5922EA0C"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Hey you!</w:t>
            </w:r>
          </w:p>
          <w:p w14:paraId="1720803C" w14:textId="41914619" w:rsidR="00AE71FA" w:rsidRPr="00AE71FA" w:rsidRDefault="37F12A8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Find the pul</w:t>
            </w:r>
            <w:r w:rsidR="6105748D"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</w:t>
            </w: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  <w:p w14:paraId="70FE8D41" w14:textId="68629F5F" w:rsidR="00AE71FA" w:rsidRPr="00AE71FA" w:rsidRDefault="37F12A8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Clapping </w:t>
            </w:r>
            <w:r w:rsidR="4A5D07EF"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rhythms</w:t>
            </w:r>
          </w:p>
          <w:p w14:paraId="35545B1E" w14:textId="5AB434B3" w:rsidR="00AE71FA" w:rsidRPr="00AE71FA" w:rsidRDefault="37F12A8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Pitch</w:t>
            </w:r>
          </w:p>
          <w:p w14:paraId="17524FCB" w14:textId="18F76132" w:rsidR="00AE71FA" w:rsidRPr="00AE71FA" w:rsidRDefault="37F12A8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Singing</w:t>
            </w:r>
          </w:p>
          <w:p w14:paraId="3594C1EE" w14:textId="70D58C92" w:rsidR="00AE71FA" w:rsidRPr="00AE71FA" w:rsidRDefault="37F12A8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Perform and share</w:t>
            </w:r>
          </w:p>
          <w:p w14:paraId="4CC4A4F1" w14:textId="4C6EDEB6" w:rsidR="00AE71FA" w:rsidRPr="00AE71FA" w:rsidRDefault="584823C0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Autumn 2</w:t>
            </w: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- </w:t>
            </w:r>
            <w:r w:rsidR="723E0BDE"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Rhythm</w:t>
            </w: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in the way you walk- Banana rap</w:t>
            </w:r>
          </w:p>
          <w:p w14:paraId="614B0F31" w14:textId="0C6A3EE0" w:rsidR="00AE71FA" w:rsidRPr="00AE71FA" w:rsidRDefault="2326334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Find the pulse</w:t>
            </w:r>
          </w:p>
          <w:p w14:paraId="29F25D04" w14:textId="3D3AE6FA" w:rsidR="00AE71FA" w:rsidRPr="00AE71FA" w:rsidRDefault="2326334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Clapping </w:t>
            </w:r>
            <w:r w:rsidR="25947536"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rhythms</w:t>
            </w:r>
          </w:p>
          <w:p w14:paraId="1BBAAE01" w14:textId="5AB434B3" w:rsidR="00AE71FA" w:rsidRPr="00AE71FA" w:rsidRDefault="2326334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Pitch</w:t>
            </w:r>
          </w:p>
          <w:p w14:paraId="2EFE7511" w14:textId="18F76132" w:rsidR="00AE71FA" w:rsidRPr="00AE71FA" w:rsidRDefault="2326334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Singing</w:t>
            </w:r>
          </w:p>
          <w:p w14:paraId="7D3F294E" w14:textId="70D58C92" w:rsidR="00AE71FA" w:rsidRPr="00AE71FA" w:rsidRDefault="2326334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Perform and share</w:t>
            </w:r>
          </w:p>
          <w:p w14:paraId="68A076D3" w14:textId="1ADD8963" w:rsidR="00AE71FA" w:rsidRPr="00AE71FA" w:rsidRDefault="2326334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Playing instruments</w:t>
            </w:r>
          </w:p>
          <w:p w14:paraId="6B949BBF" w14:textId="05C7E0C4" w:rsidR="00AE71FA" w:rsidRPr="00AE71FA" w:rsidRDefault="2326334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Improvise/Compose</w:t>
            </w:r>
            <w:r w:rsidR="18DAB165"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416" w:type="dxa"/>
            <w:vAlign w:val="center"/>
          </w:tcPr>
          <w:p w14:paraId="781974C8" w14:textId="55A66D16" w:rsidR="00CB22B2" w:rsidRDefault="00A62C9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</w:rPr>
              <w:t>Spring 1- In the groove</w:t>
            </w:r>
          </w:p>
          <w:p w14:paraId="54D5814B" w14:textId="303C2124" w:rsidR="00CB22B2" w:rsidRDefault="6A4D150E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Find the puls</w:t>
            </w:r>
            <w:r w:rsidR="390372A6"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</w:p>
          <w:p w14:paraId="51ECB512" w14:textId="493C8F34" w:rsidR="00CB22B2" w:rsidRDefault="6A4D150E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Clapping </w:t>
            </w:r>
            <w:r w:rsidR="6420E545"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rhythms</w:t>
            </w:r>
          </w:p>
          <w:p w14:paraId="1104A8F7" w14:textId="5AB434B3" w:rsidR="00CB22B2" w:rsidRDefault="6A4D150E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Pitch</w:t>
            </w:r>
          </w:p>
          <w:p w14:paraId="3A13E77A" w14:textId="18F76132" w:rsidR="00CB22B2" w:rsidRDefault="6A4D150E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Singing</w:t>
            </w:r>
          </w:p>
          <w:p w14:paraId="2787E4EC" w14:textId="70D58C92" w:rsidR="00CB22B2" w:rsidRDefault="6A4D150E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Perform and share</w:t>
            </w:r>
          </w:p>
          <w:p w14:paraId="0B5C95BD" w14:textId="32CB1334" w:rsidR="00CB22B2" w:rsidRDefault="6A4D150E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</w:rPr>
              <w:t xml:space="preserve">Playing </w:t>
            </w:r>
            <w:r w:rsidR="33BF4155" w:rsidRPr="12E1A58C">
              <w:rPr>
                <w:rFonts w:ascii="Arial" w:eastAsia="Arial" w:hAnsi="Arial" w:cs="Arial"/>
                <w:sz w:val="20"/>
                <w:szCs w:val="20"/>
              </w:rPr>
              <w:t>instruments</w:t>
            </w:r>
          </w:p>
          <w:p w14:paraId="75517FA1" w14:textId="34C70E71" w:rsidR="00CB22B2" w:rsidRDefault="6A4D150E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</w:rPr>
              <w:t>Improvise/ Compose- a song melody</w:t>
            </w:r>
          </w:p>
          <w:p w14:paraId="7A28F111" w14:textId="6C29DFA4" w:rsidR="00CB22B2" w:rsidRDefault="00CB22B2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E280B3" w14:textId="08997456" w:rsidR="00CB22B2" w:rsidRDefault="00CB22B2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280DA4" w14:textId="41F534E5" w:rsidR="00CB22B2" w:rsidRDefault="00A62C9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</w:rPr>
              <w:t>Spring 2- Round and round</w:t>
            </w:r>
          </w:p>
          <w:p w14:paraId="4B9B1290" w14:textId="0EBD1ABA" w:rsidR="00CB22B2" w:rsidRDefault="0E26D11B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Find the puls</w:t>
            </w:r>
            <w:r w:rsidR="229E4FAC"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</w:p>
          <w:p w14:paraId="0EE43AF2" w14:textId="6BA0DADB" w:rsidR="00CB22B2" w:rsidRDefault="0E26D11B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Clapping </w:t>
            </w:r>
            <w:r w:rsidR="724825D1"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rhythms</w:t>
            </w:r>
          </w:p>
          <w:p w14:paraId="6D26D108" w14:textId="5AB434B3" w:rsidR="00CB22B2" w:rsidRDefault="0E26D11B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Pitch</w:t>
            </w:r>
          </w:p>
          <w:p w14:paraId="525827C0" w14:textId="18F76132" w:rsidR="00CB22B2" w:rsidRDefault="0E26D11B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Singing</w:t>
            </w:r>
          </w:p>
          <w:p w14:paraId="5A25AB2A" w14:textId="70D58C92" w:rsidR="00CB22B2" w:rsidRDefault="0E26D11B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Perform and share</w:t>
            </w:r>
          </w:p>
          <w:p w14:paraId="3D720CD1" w14:textId="30D6B19E" w:rsidR="00CB22B2" w:rsidRDefault="0E26D11B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</w:rPr>
              <w:t>Playing instrum</w:t>
            </w:r>
            <w:r w:rsidR="015F3C7E" w:rsidRPr="12E1A58C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12E1A58C"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  <w:p w14:paraId="031CD57C" w14:textId="77B01603" w:rsidR="00CB22B2" w:rsidRDefault="0E26D11B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</w:rPr>
              <w:t>Improvise</w:t>
            </w:r>
          </w:p>
          <w:p w14:paraId="4828BCDB" w14:textId="417DE2BB" w:rsidR="00CB22B2" w:rsidRDefault="00CB22B2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417" w:type="dxa"/>
            <w:vAlign w:val="center"/>
          </w:tcPr>
          <w:p w14:paraId="4379B476" w14:textId="211D49F2" w:rsidR="00AE71FA" w:rsidRDefault="00A62C9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</w:rPr>
              <w:lastRenderedPageBreak/>
              <w:t>Summer 1- Your imagination</w:t>
            </w:r>
          </w:p>
          <w:p w14:paraId="11389489" w14:textId="0C6A3EE0" w:rsidR="00AE71FA" w:rsidRDefault="08446CD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Find the pulse</w:t>
            </w:r>
          </w:p>
          <w:p w14:paraId="3DF66323" w14:textId="6DF9EC92" w:rsidR="00AE71FA" w:rsidRDefault="08446CD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Clapping </w:t>
            </w:r>
            <w:r w:rsidR="0AA02255"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rhythms</w:t>
            </w:r>
          </w:p>
          <w:p w14:paraId="5BE44EFB" w14:textId="5AB434B3" w:rsidR="00AE71FA" w:rsidRDefault="08446CD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Pitch</w:t>
            </w:r>
          </w:p>
          <w:p w14:paraId="2176F46F" w14:textId="18F76132" w:rsidR="00AE71FA" w:rsidRDefault="08446CD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Singing</w:t>
            </w:r>
          </w:p>
          <w:p w14:paraId="55B00A40" w14:textId="70D58C92" w:rsidR="00AE71FA" w:rsidRDefault="08446CD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Perform and share</w:t>
            </w:r>
          </w:p>
          <w:p w14:paraId="397985B1" w14:textId="1ADD8963" w:rsidR="00AE71FA" w:rsidRDefault="08446CD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Playing instruments</w:t>
            </w:r>
          </w:p>
          <w:p w14:paraId="757A029D" w14:textId="4C9160B1" w:rsidR="00AE71FA" w:rsidRDefault="08446CD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Improvise/Compose</w:t>
            </w:r>
          </w:p>
          <w:p w14:paraId="47CED0F2" w14:textId="6AE69BA0" w:rsidR="00AE71FA" w:rsidRDefault="00AE71FA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EFF52B" w14:textId="3F9804C9" w:rsidR="00AE71FA" w:rsidRDefault="00AE71FA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ABEC34" w14:textId="6454CC75" w:rsidR="00AE71FA" w:rsidRDefault="00A62C99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</w:rPr>
              <w:t>Summer2- Reflect, rewind and replay</w:t>
            </w:r>
          </w:p>
          <w:p w14:paraId="68B13038" w14:textId="471606C6" w:rsidR="00AE71FA" w:rsidRDefault="1A1F0062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Find the puls</w:t>
            </w:r>
            <w:r w:rsidR="0525BC98"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</w:p>
          <w:p w14:paraId="494A1270" w14:textId="05113ECE" w:rsidR="00AE71FA" w:rsidRDefault="1A1F0062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Clapping </w:t>
            </w:r>
            <w:r w:rsidR="00D6F5F3"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rhythms</w:t>
            </w:r>
          </w:p>
          <w:p w14:paraId="5304F2DC" w14:textId="5AB434B3" w:rsidR="00AE71FA" w:rsidRDefault="1A1F0062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Pitch</w:t>
            </w:r>
          </w:p>
          <w:p w14:paraId="30553680" w14:textId="18F76132" w:rsidR="00AE71FA" w:rsidRDefault="1A1F0062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Singing</w:t>
            </w:r>
          </w:p>
          <w:p w14:paraId="237C332F" w14:textId="70D58C92" w:rsidR="00AE71FA" w:rsidRDefault="1A1F0062" w:rsidP="12E1A5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Perform and share</w:t>
            </w:r>
          </w:p>
          <w:p w14:paraId="1D562C2C" w14:textId="262D535F" w:rsidR="00AE71FA" w:rsidRDefault="1A1F0062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</w:rPr>
              <w:t>Playing instrum</w:t>
            </w:r>
            <w:r w:rsidR="3E90DD20" w:rsidRPr="12E1A58C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12E1A58C"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  <w:p w14:paraId="2851A775" w14:textId="34C70E71" w:rsidR="00AE71FA" w:rsidRDefault="1A1F0062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</w:rPr>
              <w:t>Improvise/ Compose- a song melody</w:t>
            </w:r>
          </w:p>
          <w:p w14:paraId="195EBDA3" w14:textId="6C29DFA4" w:rsidR="00AE71FA" w:rsidRDefault="00AE71FA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7FBC037" w14:textId="481CED86" w:rsidR="00AE71FA" w:rsidRDefault="00AE71FA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3F8E2339" w14:paraId="0F7A87C2" w14:textId="77777777" w:rsidTr="12E1A58C">
        <w:trPr>
          <w:trHeight w:val="686"/>
        </w:trPr>
        <w:tc>
          <w:tcPr>
            <w:tcW w:w="1635" w:type="dxa"/>
            <w:shd w:val="clear" w:color="auto" w:fill="EEECE1" w:themeFill="background2"/>
            <w:vAlign w:val="center"/>
          </w:tcPr>
          <w:p w14:paraId="19D673E5" w14:textId="194147C6" w:rsidR="3F8E2339" w:rsidRDefault="3F8E2339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F8E2339">
              <w:rPr>
                <w:rFonts w:ascii="Comic Sans MS" w:hAnsi="Comic Sans MS"/>
                <w:sz w:val="16"/>
                <w:szCs w:val="16"/>
              </w:rPr>
              <w:lastRenderedPageBreak/>
              <w:t>Drama</w:t>
            </w:r>
          </w:p>
        </w:tc>
        <w:tc>
          <w:tcPr>
            <w:tcW w:w="4416" w:type="dxa"/>
            <w:vAlign w:val="center"/>
          </w:tcPr>
          <w:p w14:paraId="57DD52ED" w14:textId="753EEF87" w:rsidR="3F8E2339" w:rsidRDefault="3F8E2339" w:rsidP="59528225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Dr1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Use role play to explore and engage with characters, situations and events from known stories</w:t>
            </w: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14:paraId="4EF648C8" w14:textId="614811F2" w:rsidR="3F8E2339" w:rsidRDefault="3F8E2339" w:rsidP="3F8E2339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Dr2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Reflect on the situation or character both in and out of role</w:t>
            </w:r>
          </w:p>
          <w:p w14:paraId="4602EF4A" w14:textId="6A805C47" w:rsidR="3F8E2339" w:rsidRDefault="3F8E2339" w:rsidP="3F8E2339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Dr3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Respond to other characters in role</w:t>
            </w:r>
          </w:p>
          <w:p w14:paraId="1FDE2DED" w14:textId="0E1D3E06" w:rsidR="3F8E2339" w:rsidRDefault="3F8E2339" w:rsidP="3F8E2339">
            <w:pPr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Dr4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Watch a performance and say why they like / dislike it</w:t>
            </w: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14:paraId="2D13D35C" w14:textId="7D75D0CD" w:rsidR="3F8E233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Dr5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Use different voices in acting </w:t>
            </w:r>
          </w:p>
          <w:p w14:paraId="36AD11C4" w14:textId="538B78A4" w:rsidR="3F8E233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Dr6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Pretend to be a character, demonstrating emotion through actions and language </w:t>
            </w:r>
          </w:p>
          <w:p w14:paraId="11B240FE" w14:textId="0289AF9D" w:rsidR="3F8E2339" w:rsidRDefault="3F8E2339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Dr7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Take turns speaking their parts and, in small groups, act out familiar stories, which they can communicate to friends </w:t>
            </w:r>
          </w:p>
          <w:p w14:paraId="5E4BD061" w14:textId="62CF61FD" w:rsidR="3F8E2339" w:rsidRDefault="3F8E2339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Dr8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Demonstrate their knowledge of the key differences between a play and a story</w:t>
            </w:r>
          </w:p>
        </w:tc>
        <w:tc>
          <w:tcPr>
            <w:tcW w:w="4416" w:type="dxa"/>
            <w:vAlign w:val="center"/>
          </w:tcPr>
          <w:p w14:paraId="6A94B84C" w14:textId="5DDAFC9A" w:rsidR="3F8E2339" w:rsidRDefault="3F8E2339" w:rsidP="45BFDCBF">
            <w:pPr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</w:pPr>
          </w:p>
          <w:p w14:paraId="2E4937AB" w14:textId="753EEF87" w:rsidR="3F8E2339" w:rsidRDefault="58B4307C" w:rsidP="45BFDCBF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Dr1 </w:t>
            </w:r>
            <w:r w:rsidRPr="45BFDCBF">
              <w:rPr>
                <w:rFonts w:ascii="Arial" w:eastAsia="Arial" w:hAnsi="Arial" w:cs="Arial"/>
                <w:sz w:val="14"/>
                <w:szCs w:val="14"/>
                <w:lang w:val="en-US"/>
              </w:rPr>
              <w:t>Use role play to explore and engage with characters, situations and events from known stories</w:t>
            </w: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14:paraId="7FAFBD28" w14:textId="614811F2" w:rsidR="3F8E2339" w:rsidRDefault="58B4307C" w:rsidP="45BFDCBF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Dr2</w:t>
            </w:r>
            <w:r w:rsidRPr="45BFDCBF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Reflect on the situation or character both in and out of role</w:t>
            </w:r>
          </w:p>
          <w:p w14:paraId="17002269" w14:textId="6A805C47" w:rsidR="3F8E2339" w:rsidRDefault="58B4307C" w:rsidP="45BFDCBF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Dr3 </w:t>
            </w:r>
            <w:r w:rsidRPr="45BFDCBF">
              <w:rPr>
                <w:rFonts w:ascii="Arial" w:eastAsia="Arial" w:hAnsi="Arial" w:cs="Arial"/>
                <w:sz w:val="14"/>
                <w:szCs w:val="14"/>
                <w:lang w:val="en-US"/>
              </w:rPr>
              <w:t>Respond to other characters in role</w:t>
            </w:r>
          </w:p>
          <w:p w14:paraId="0A76C4B6" w14:textId="0E1D3E06" w:rsidR="3F8E2339" w:rsidRDefault="58B4307C" w:rsidP="45BFDCBF">
            <w:pPr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</w:pP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Dr4 </w:t>
            </w:r>
            <w:r w:rsidRPr="45BFDCBF">
              <w:rPr>
                <w:rFonts w:ascii="Arial" w:eastAsia="Arial" w:hAnsi="Arial" w:cs="Arial"/>
                <w:sz w:val="14"/>
                <w:szCs w:val="14"/>
                <w:lang w:val="en-US"/>
              </w:rPr>
              <w:t>Watch a performance and say why they like / dislike it</w:t>
            </w: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14:paraId="7FFD4D11" w14:textId="7D75D0CD" w:rsidR="3F8E2339" w:rsidRDefault="58B4307C" w:rsidP="45BFDCB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Dr5 </w:t>
            </w:r>
            <w:r w:rsidRPr="45BFDCBF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Use different voices in acting </w:t>
            </w:r>
          </w:p>
          <w:p w14:paraId="726AF2B0" w14:textId="538B78A4" w:rsidR="3F8E2339" w:rsidRDefault="58B4307C" w:rsidP="45BFDCB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Dr6 </w:t>
            </w:r>
            <w:r w:rsidRPr="45BFDCBF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Pretend to be a character, demonstrating emotion through actions and language </w:t>
            </w:r>
          </w:p>
          <w:p w14:paraId="08AC9F9C" w14:textId="0289AF9D" w:rsidR="3F8E2339" w:rsidRDefault="58B4307C" w:rsidP="45BFDCB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Dr7 </w:t>
            </w:r>
            <w:r w:rsidRPr="45BFDCBF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Take turns speaking their parts and, in small groups, act out familiar stories, which they can communicate to friends </w:t>
            </w:r>
          </w:p>
          <w:p w14:paraId="45B8797F" w14:textId="62CF61FD" w:rsidR="3F8E2339" w:rsidRDefault="58B4307C" w:rsidP="45BFDCB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45BFDCB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Dr8 </w:t>
            </w:r>
            <w:r w:rsidRPr="45BFDCBF">
              <w:rPr>
                <w:rFonts w:ascii="Arial" w:eastAsia="Arial" w:hAnsi="Arial" w:cs="Arial"/>
                <w:sz w:val="14"/>
                <w:szCs w:val="14"/>
                <w:lang w:val="en-US"/>
              </w:rPr>
              <w:t>Demonstrate their knowledge of the key differences between a play and a story</w:t>
            </w:r>
          </w:p>
          <w:p w14:paraId="74FE2E2D" w14:textId="6F640750" w:rsidR="3F8E2339" w:rsidRDefault="3F8E2339" w:rsidP="45BFDCB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17" w:type="dxa"/>
            <w:vAlign w:val="center"/>
          </w:tcPr>
          <w:p w14:paraId="66138D34" w14:textId="753EEF87" w:rsidR="3F8E2339" w:rsidRDefault="35D6B6AA" w:rsidP="59528225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Dr1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Use role play to explore and engage with characters, situations and events from known stories</w:t>
            </w: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14:paraId="5BBC1F55" w14:textId="614811F2" w:rsidR="3F8E2339" w:rsidRDefault="35D6B6AA" w:rsidP="59528225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Dr2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Reflect on the situation or character both in and out of role</w:t>
            </w:r>
          </w:p>
          <w:p w14:paraId="6291D15B" w14:textId="6A805C47" w:rsidR="3F8E2339" w:rsidRDefault="35D6B6AA" w:rsidP="59528225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Dr3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Respond to other characters in role</w:t>
            </w:r>
          </w:p>
          <w:p w14:paraId="0F448FCF" w14:textId="0E1D3E06" w:rsidR="3F8E2339" w:rsidRDefault="35D6B6AA" w:rsidP="59528225">
            <w:pPr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Dr4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Watch a performance and say why they like / dislike it</w:t>
            </w: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14:paraId="1F70E4AD" w14:textId="7D75D0CD" w:rsidR="3F8E2339" w:rsidRDefault="35D6B6AA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Dr5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Use different voices in acting </w:t>
            </w:r>
          </w:p>
          <w:p w14:paraId="1970811D" w14:textId="538B78A4" w:rsidR="3F8E2339" w:rsidRDefault="35D6B6AA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Dr6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Pretend to be a character, demonstrating emotion through actions and language </w:t>
            </w:r>
          </w:p>
          <w:p w14:paraId="21E9A7EE" w14:textId="0289AF9D" w:rsidR="3F8E2339" w:rsidRDefault="35D6B6AA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Dr7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Take turns speaking their parts and, in small groups, act out familiar stories, which they can communicate to friends </w:t>
            </w:r>
          </w:p>
          <w:p w14:paraId="5546A975" w14:textId="14D233C4" w:rsidR="3F8E2339" w:rsidRDefault="35D6B6AA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Dr8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Demonstrate their knowledge of the key differences between a play and a story</w:t>
            </w:r>
          </w:p>
        </w:tc>
      </w:tr>
      <w:tr w:rsidR="00CB22B2" w14:paraId="4E35D221" w14:textId="77777777" w:rsidTr="12E1A58C">
        <w:trPr>
          <w:trHeight w:val="725"/>
        </w:trPr>
        <w:tc>
          <w:tcPr>
            <w:tcW w:w="1635" w:type="dxa"/>
            <w:shd w:val="clear" w:color="auto" w:fill="EEECE1" w:themeFill="background2"/>
            <w:vAlign w:val="center"/>
          </w:tcPr>
          <w:p w14:paraId="0917B7DE" w14:textId="77777777" w:rsidR="00CB22B2" w:rsidRDefault="00CB22B2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RE</w:t>
            </w:r>
          </w:p>
        </w:tc>
        <w:tc>
          <w:tcPr>
            <w:tcW w:w="4416" w:type="dxa"/>
            <w:vAlign w:val="center"/>
          </w:tcPr>
          <w:p w14:paraId="57648090" w14:textId="77777777" w:rsidR="00CB22B2" w:rsidRPr="00660EF1" w:rsidRDefault="00660EF1" w:rsidP="00704052">
            <w:pPr>
              <w:pStyle w:val="ListParagraph"/>
              <w:numPr>
                <w:ilvl w:val="1"/>
                <w:numId w:val="7"/>
              </w:numPr>
              <w:jc w:val="center"/>
              <w:rPr>
                <w:rFonts w:ascii="Comic Sans MS" w:hAnsi="Comic Sans MS"/>
                <w:sz w:val="16"/>
              </w:rPr>
            </w:pPr>
            <w:r w:rsidRPr="00660EF1">
              <w:rPr>
                <w:rFonts w:ascii="Comic Sans MS" w:hAnsi="Comic Sans MS"/>
                <w:sz w:val="16"/>
              </w:rPr>
              <w:t>– What do Christians believe God is like?</w:t>
            </w:r>
          </w:p>
          <w:p w14:paraId="4C8E193E" w14:textId="77777777" w:rsidR="00660EF1" w:rsidRPr="00660EF1" w:rsidRDefault="00660EF1" w:rsidP="00704052">
            <w:pPr>
              <w:pStyle w:val="ListParagraph"/>
              <w:numPr>
                <w:ilvl w:val="1"/>
                <w:numId w:val="7"/>
              </w:num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Why does Christmas matter to Christians?  How and why do we celebrate special times?</w:t>
            </w:r>
          </w:p>
        </w:tc>
        <w:tc>
          <w:tcPr>
            <w:tcW w:w="4416" w:type="dxa"/>
            <w:vAlign w:val="center"/>
          </w:tcPr>
          <w:p w14:paraId="760D50DE" w14:textId="77777777" w:rsidR="00CB22B2" w:rsidRDefault="00660EF1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1.6 – What makes some places significant? What makes some places sacred to believers?</w:t>
            </w:r>
          </w:p>
          <w:p w14:paraId="27298902" w14:textId="77777777" w:rsidR="00660EF1" w:rsidRDefault="00660EF1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1.5 – Why does Easter matter to Christians</w:t>
            </w:r>
          </w:p>
        </w:tc>
        <w:tc>
          <w:tcPr>
            <w:tcW w:w="4417" w:type="dxa"/>
            <w:vAlign w:val="center"/>
          </w:tcPr>
          <w:p w14:paraId="6FC757F1" w14:textId="77777777" w:rsidR="00CB22B2" w:rsidRDefault="00660EF1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1.4 – Who is a Muslim?  What do they believe and how do they live?</w:t>
            </w:r>
          </w:p>
        </w:tc>
      </w:tr>
      <w:tr w:rsidR="00CB22B2" w14:paraId="1EE948F5" w14:textId="77777777" w:rsidTr="12E1A58C">
        <w:trPr>
          <w:trHeight w:val="693"/>
        </w:trPr>
        <w:tc>
          <w:tcPr>
            <w:tcW w:w="1635" w:type="dxa"/>
            <w:shd w:val="clear" w:color="auto" w:fill="EEECE1" w:themeFill="background2"/>
            <w:vAlign w:val="center"/>
          </w:tcPr>
          <w:p w14:paraId="094A0271" w14:textId="77777777" w:rsidR="00CB22B2" w:rsidRDefault="00CB22B2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PSHE</w:t>
            </w:r>
          </w:p>
        </w:tc>
        <w:tc>
          <w:tcPr>
            <w:tcW w:w="4416" w:type="dxa"/>
            <w:vAlign w:val="center"/>
          </w:tcPr>
          <w:p w14:paraId="44E871BC" w14:textId="63FA55E0" w:rsidR="00CB22B2" w:rsidRDefault="3EFC88A1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 xml:space="preserve">Families and Relationships </w:t>
            </w:r>
          </w:p>
        </w:tc>
        <w:tc>
          <w:tcPr>
            <w:tcW w:w="4416" w:type="dxa"/>
            <w:vAlign w:val="center"/>
          </w:tcPr>
          <w:p w14:paraId="144A5D23" w14:textId="4E09013C" w:rsidR="00CB22B2" w:rsidRDefault="30FE8C44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Safe relationships</w:t>
            </w:r>
          </w:p>
        </w:tc>
        <w:tc>
          <w:tcPr>
            <w:tcW w:w="4417" w:type="dxa"/>
            <w:vAlign w:val="center"/>
          </w:tcPr>
          <w:p w14:paraId="738610EB" w14:textId="5C841DEE" w:rsidR="00CB22B2" w:rsidRDefault="30FE8C44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Respecting ourselves and others</w:t>
            </w:r>
          </w:p>
        </w:tc>
      </w:tr>
      <w:tr w:rsidR="00660EF1" w14:paraId="5AB20618" w14:textId="77777777" w:rsidTr="12E1A58C">
        <w:trPr>
          <w:trHeight w:val="693"/>
        </w:trPr>
        <w:tc>
          <w:tcPr>
            <w:tcW w:w="1635" w:type="dxa"/>
            <w:shd w:val="clear" w:color="auto" w:fill="EEECE1" w:themeFill="background2"/>
            <w:vAlign w:val="center"/>
          </w:tcPr>
          <w:p w14:paraId="68F6FFF5" w14:textId="77777777" w:rsidR="00660EF1" w:rsidRDefault="00660EF1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MFL (Spanish)</w:t>
            </w:r>
          </w:p>
        </w:tc>
        <w:tc>
          <w:tcPr>
            <w:tcW w:w="4416" w:type="dxa"/>
            <w:vAlign w:val="center"/>
          </w:tcPr>
          <w:p w14:paraId="259E53FB" w14:textId="7B5137F6" w:rsidR="00660EF1" w:rsidRDefault="00660EF1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 xml:space="preserve">Key vocabulary </w:t>
            </w:r>
          </w:p>
        </w:tc>
        <w:tc>
          <w:tcPr>
            <w:tcW w:w="4416" w:type="dxa"/>
            <w:vAlign w:val="center"/>
          </w:tcPr>
          <w:p w14:paraId="637805D2" w14:textId="3B6776AB" w:rsidR="00660EF1" w:rsidRDefault="783C0B54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 xml:space="preserve">Key vocabulary </w:t>
            </w:r>
          </w:p>
        </w:tc>
        <w:tc>
          <w:tcPr>
            <w:tcW w:w="4417" w:type="dxa"/>
            <w:vAlign w:val="center"/>
          </w:tcPr>
          <w:p w14:paraId="613B03A1" w14:textId="5340B99F" w:rsidR="00660EF1" w:rsidRDefault="00660EF1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8FA5962" w14:textId="5DC85035" w:rsidR="00660EF1" w:rsidRDefault="4B8483E3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Key vocabulary</w:t>
            </w:r>
          </w:p>
          <w:p w14:paraId="463F29E8" w14:textId="49168754" w:rsidR="00660EF1" w:rsidRDefault="00660EF1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59528225" w14:paraId="70FD3F2C" w14:textId="77777777" w:rsidTr="12E1A58C">
        <w:trPr>
          <w:trHeight w:val="693"/>
        </w:trPr>
        <w:tc>
          <w:tcPr>
            <w:tcW w:w="1635" w:type="dxa"/>
            <w:shd w:val="clear" w:color="auto" w:fill="EEECE1" w:themeFill="background2"/>
            <w:vAlign w:val="center"/>
          </w:tcPr>
          <w:p w14:paraId="18D5D79A" w14:textId="45948C00" w:rsidR="1AE2B8A0" w:rsidRDefault="1AE2B8A0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 xml:space="preserve">Phonics </w:t>
            </w:r>
          </w:p>
        </w:tc>
        <w:tc>
          <w:tcPr>
            <w:tcW w:w="4416" w:type="dxa"/>
            <w:vAlign w:val="center"/>
          </w:tcPr>
          <w:p w14:paraId="4EB4E222" w14:textId="41819E0C" w:rsidR="1AE2B8A0" w:rsidRDefault="342CD259" w:rsidP="12E1A58C">
            <w:pPr>
              <w:spacing w:line="259" w:lineRule="auto"/>
              <w:jc w:val="center"/>
            </w:pPr>
            <w:r w:rsidRPr="12E1A58C">
              <w:rPr>
                <w:rFonts w:ascii="Comic Sans MS" w:hAnsi="Comic Sans MS"/>
                <w:sz w:val="16"/>
                <w:szCs w:val="16"/>
              </w:rPr>
              <w:t xml:space="preserve">Phase 4 </w:t>
            </w:r>
          </w:p>
          <w:p w14:paraId="7F09919A" w14:textId="33EC7B95" w:rsidR="1AE2B8A0" w:rsidRDefault="342CD259" w:rsidP="12E1A58C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Phase 5</w:t>
            </w:r>
          </w:p>
        </w:tc>
        <w:tc>
          <w:tcPr>
            <w:tcW w:w="4416" w:type="dxa"/>
            <w:vAlign w:val="center"/>
          </w:tcPr>
          <w:p w14:paraId="669B2D72" w14:textId="2578A3DA" w:rsidR="1AE2B8A0" w:rsidRDefault="342CD259" w:rsidP="12E1A58C">
            <w:pPr>
              <w:spacing w:line="259" w:lineRule="auto"/>
              <w:jc w:val="center"/>
            </w:pPr>
            <w:r w:rsidRPr="12E1A58C">
              <w:rPr>
                <w:rFonts w:ascii="Comic Sans MS" w:hAnsi="Comic Sans MS"/>
                <w:sz w:val="16"/>
                <w:szCs w:val="16"/>
              </w:rPr>
              <w:t>Phase 5</w:t>
            </w:r>
          </w:p>
        </w:tc>
        <w:tc>
          <w:tcPr>
            <w:tcW w:w="4417" w:type="dxa"/>
            <w:vAlign w:val="center"/>
          </w:tcPr>
          <w:p w14:paraId="174D7068" w14:textId="330DFFED" w:rsidR="1AE2B8A0" w:rsidRDefault="42A4C0BC" w:rsidP="12E1A58C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Phase 5</w:t>
            </w:r>
          </w:p>
        </w:tc>
      </w:tr>
    </w:tbl>
    <w:p w14:paraId="3B7B4B86" w14:textId="77777777" w:rsidR="00012029" w:rsidRDefault="00012029" w:rsidP="002D3D49">
      <w:pPr>
        <w:pStyle w:val="Title"/>
        <w:rPr>
          <w:b w:val="0"/>
          <w:bCs w:val="0"/>
          <w:sz w:val="16"/>
        </w:rPr>
      </w:pPr>
    </w:p>
    <w:sectPr w:rsidR="00012029" w:rsidSect="00704052">
      <w:pgSz w:w="16838" w:h="11906" w:orient="landscape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D81C1" w14:textId="77777777" w:rsidR="00EB1403" w:rsidRDefault="00EB1403" w:rsidP="005D05DE">
      <w:r>
        <w:separator/>
      </w:r>
    </w:p>
  </w:endnote>
  <w:endnote w:type="continuationSeparator" w:id="0">
    <w:p w14:paraId="45AAF3B8" w14:textId="77777777" w:rsidR="00EB1403" w:rsidRDefault="00EB1403" w:rsidP="005D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C4961" w14:textId="77777777" w:rsidR="00EB1403" w:rsidRDefault="00EB1403" w:rsidP="005D05DE">
      <w:r>
        <w:separator/>
      </w:r>
    </w:p>
  </w:footnote>
  <w:footnote w:type="continuationSeparator" w:id="0">
    <w:p w14:paraId="17A8CC57" w14:textId="77777777" w:rsidR="00EB1403" w:rsidRDefault="00EB1403" w:rsidP="005D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0D9"/>
    <w:multiLevelType w:val="hybridMultilevel"/>
    <w:tmpl w:val="0D42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68B2"/>
    <w:multiLevelType w:val="hybridMultilevel"/>
    <w:tmpl w:val="6FC8A90C"/>
    <w:lvl w:ilvl="0" w:tplc="8D52EBD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0044"/>
    <w:multiLevelType w:val="hybridMultilevel"/>
    <w:tmpl w:val="71B0E1B2"/>
    <w:lvl w:ilvl="0" w:tplc="EE0E4B7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E78"/>
    <w:multiLevelType w:val="hybridMultilevel"/>
    <w:tmpl w:val="86500C46"/>
    <w:lvl w:ilvl="0" w:tplc="6DFE35E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15208"/>
    <w:multiLevelType w:val="hybridMultilevel"/>
    <w:tmpl w:val="F6862EC0"/>
    <w:lvl w:ilvl="0" w:tplc="00669CD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8B1A4A"/>
    <w:multiLevelType w:val="hybridMultilevel"/>
    <w:tmpl w:val="5E80D724"/>
    <w:lvl w:ilvl="0" w:tplc="9398B7C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C2C3D"/>
    <w:multiLevelType w:val="multilevel"/>
    <w:tmpl w:val="C2FEF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742735A"/>
    <w:multiLevelType w:val="hybridMultilevel"/>
    <w:tmpl w:val="9DA2CB3C"/>
    <w:lvl w:ilvl="0" w:tplc="42506CE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36A08"/>
    <w:multiLevelType w:val="hybridMultilevel"/>
    <w:tmpl w:val="E3AC0102"/>
    <w:lvl w:ilvl="0" w:tplc="58866CB6">
      <w:start w:val="3"/>
      <w:numFmt w:val="bullet"/>
      <w:lvlText w:val="-"/>
      <w:lvlJc w:val="left"/>
      <w:pPr>
        <w:ind w:left="1041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F1"/>
    <w:rsid w:val="00012029"/>
    <w:rsid w:val="000B629F"/>
    <w:rsid w:val="000C52FE"/>
    <w:rsid w:val="001279AB"/>
    <w:rsid w:val="001A24A7"/>
    <w:rsid w:val="001C00AB"/>
    <w:rsid w:val="001C2F86"/>
    <w:rsid w:val="001C4DA1"/>
    <w:rsid w:val="00263B16"/>
    <w:rsid w:val="00281529"/>
    <w:rsid w:val="0029771C"/>
    <w:rsid w:val="002A6865"/>
    <w:rsid w:val="002B5A43"/>
    <w:rsid w:val="002D3D49"/>
    <w:rsid w:val="002E08E9"/>
    <w:rsid w:val="002E214A"/>
    <w:rsid w:val="00315FF3"/>
    <w:rsid w:val="00327457"/>
    <w:rsid w:val="00327877"/>
    <w:rsid w:val="0035447F"/>
    <w:rsid w:val="00374AA0"/>
    <w:rsid w:val="003A4720"/>
    <w:rsid w:val="004552C6"/>
    <w:rsid w:val="00493DB6"/>
    <w:rsid w:val="004E487D"/>
    <w:rsid w:val="004F17E6"/>
    <w:rsid w:val="004F1D07"/>
    <w:rsid w:val="0050416D"/>
    <w:rsid w:val="00504B77"/>
    <w:rsid w:val="00560021"/>
    <w:rsid w:val="0057454B"/>
    <w:rsid w:val="005D05DE"/>
    <w:rsid w:val="005F0990"/>
    <w:rsid w:val="0066083F"/>
    <w:rsid w:val="00660EF1"/>
    <w:rsid w:val="00683B8C"/>
    <w:rsid w:val="006A0A62"/>
    <w:rsid w:val="006C4918"/>
    <w:rsid w:val="006C5276"/>
    <w:rsid w:val="00704052"/>
    <w:rsid w:val="007409B4"/>
    <w:rsid w:val="00741F43"/>
    <w:rsid w:val="0075284B"/>
    <w:rsid w:val="007734A7"/>
    <w:rsid w:val="007C0021"/>
    <w:rsid w:val="007D3610"/>
    <w:rsid w:val="00893CF1"/>
    <w:rsid w:val="00894102"/>
    <w:rsid w:val="008A164E"/>
    <w:rsid w:val="009817AC"/>
    <w:rsid w:val="00987C7A"/>
    <w:rsid w:val="009A7F7C"/>
    <w:rsid w:val="009D3749"/>
    <w:rsid w:val="00A60F62"/>
    <w:rsid w:val="00A62C99"/>
    <w:rsid w:val="00A85EB4"/>
    <w:rsid w:val="00A86050"/>
    <w:rsid w:val="00AD3F51"/>
    <w:rsid w:val="00AE71FA"/>
    <w:rsid w:val="00B4676A"/>
    <w:rsid w:val="00B711DC"/>
    <w:rsid w:val="00BA68BC"/>
    <w:rsid w:val="00BC0D47"/>
    <w:rsid w:val="00BF2D89"/>
    <w:rsid w:val="00C7139D"/>
    <w:rsid w:val="00C73A28"/>
    <w:rsid w:val="00CB22B2"/>
    <w:rsid w:val="00CF1F66"/>
    <w:rsid w:val="00D01A9F"/>
    <w:rsid w:val="00D332D5"/>
    <w:rsid w:val="00D6F5F3"/>
    <w:rsid w:val="00DA1E93"/>
    <w:rsid w:val="00DA4AE4"/>
    <w:rsid w:val="00DF52F1"/>
    <w:rsid w:val="00E555A5"/>
    <w:rsid w:val="00EB1403"/>
    <w:rsid w:val="00ED2FB9"/>
    <w:rsid w:val="00F24231"/>
    <w:rsid w:val="00F31A2D"/>
    <w:rsid w:val="00F42543"/>
    <w:rsid w:val="00F746B5"/>
    <w:rsid w:val="00FA34F5"/>
    <w:rsid w:val="00FB261E"/>
    <w:rsid w:val="00FD0DE1"/>
    <w:rsid w:val="00FE0FB6"/>
    <w:rsid w:val="01358557"/>
    <w:rsid w:val="01433F69"/>
    <w:rsid w:val="015F3C7E"/>
    <w:rsid w:val="01DB0339"/>
    <w:rsid w:val="038BA2C4"/>
    <w:rsid w:val="03D5B4B6"/>
    <w:rsid w:val="0525BC98"/>
    <w:rsid w:val="05592703"/>
    <w:rsid w:val="05D1CFDF"/>
    <w:rsid w:val="05E6390C"/>
    <w:rsid w:val="0656F765"/>
    <w:rsid w:val="06982D4C"/>
    <w:rsid w:val="06CE7B7C"/>
    <w:rsid w:val="07C23E6F"/>
    <w:rsid w:val="08446CD9"/>
    <w:rsid w:val="088E358F"/>
    <w:rsid w:val="090AD408"/>
    <w:rsid w:val="091E6D78"/>
    <w:rsid w:val="09C1EAB1"/>
    <w:rsid w:val="0A061C3E"/>
    <w:rsid w:val="0AA02255"/>
    <w:rsid w:val="0AF2C2F5"/>
    <w:rsid w:val="0AF9DF31"/>
    <w:rsid w:val="0B0F7727"/>
    <w:rsid w:val="0C8B4C24"/>
    <w:rsid w:val="0CB08441"/>
    <w:rsid w:val="0E165CA3"/>
    <w:rsid w:val="0E26D11B"/>
    <w:rsid w:val="0E578451"/>
    <w:rsid w:val="0E920910"/>
    <w:rsid w:val="0F2F6181"/>
    <w:rsid w:val="11598076"/>
    <w:rsid w:val="116920B5"/>
    <w:rsid w:val="116DD92F"/>
    <w:rsid w:val="1220FA98"/>
    <w:rsid w:val="12747327"/>
    <w:rsid w:val="12E1A58C"/>
    <w:rsid w:val="131C5210"/>
    <w:rsid w:val="133E64D8"/>
    <w:rsid w:val="13E51661"/>
    <w:rsid w:val="14746D52"/>
    <w:rsid w:val="1572522B"/>
    <w:rsid w:val="16112EEE"/>
    <w:rsid w:val="16B4A9E7"/>
    <w:rsid w:val="16C14100"/>
    <w:rsid w:val="17D145FD"/>
    <w:rsid w:val="17D4D1D2"/>
    <w:rsid w:val="18DAB165"/>
    <w:rsid w:val="195B0A3D"/>
    <w:rsid w:val="196D165E"/>
    <w:rsid w:val="198553AD"/>
    <w:rsid w:val="19F4A65C"/>
    <w:rsid w:val="1A1F0062"/>
    <w:rsid w:val="1AE2B8A0"/>
    <w:rsid w:val="1B08E6BF"/>
    <w:rsid w:val="1B0C7294"/>
    <w:rsid w:val="1BB3FEB5"/>
    <w:rsid w:val="1C487F24"/>
    <w:rsid w:val="1CC33456"/>
    <w:rsid w:val="1E408781"/>
    <w:rsid w:val="1E565052"/>
    <w:rsid w:val="1F344A74"/>
    <w:rsid w:val="1F473FCF"/>
    <w:rsid w:val="1F629629"/>
    <w:rsid w:val="1FDC57E2"/>
    <w:rsid w:val="209BF8B9"/>
    <w:rsid w:val="2196A579"/>
    <w:rsid w:val="225FC8CA"/>
    <w:rsid w:val="229E4FAC"/>
    <w:rsid w:val="23263343"/>
    <w:rsid w:val="23F4931A"/>
    <w:rsid w:val="24C7402A"/>
    <w:rsid w:val="24CE463B"/>
    <w:rsid w:val="2503D353"/>
    <w:rsid w:val="25947536"/>
    <w:rsid w:val="26398D45"/>
    <w:rsid w:val="272633FC"/>
    <w:rsid w:val="2912845A"/>
    <w:rsid w:val="2977899C"/>
    <w:rsid w:val="2AB5C12F"/>
    <w:rsid w:val="2B283C19"/>
    <w:rsid w:val="2B874255"/>
    <w:rsid w:val="2BF9A51F"/>
    <w:rsid w:val="2C6D58F7"/>
    <w:rsid w:val="2CDA3F95"/>
    <w:rsid w:val="2D1D0060"/>
    <w:rsid w:val="2DF14572"/>
    <w:rsid w:val="2ECA9B91"/>
    <w:rsid w:val="2F09B0C7"/>
    <w:rsid w:val="2F0FD7CF"/>
    <w:rsid w:val="306C86BC"/>
    <w:rsid w:val="30FE8C44"/>
    <w:rsid w:val="3104BBD5"/>
    <w:rsid w:val="311E78F7"/>
    <w:rsid w:val="319A4735"/>
    <w:rsid w:val="3350872A"/>
    <w:rsid w:val="339C8BB1"/>
    <w:rsid w:val="33BF4155"/>
    <w:rsid w:val="342CD259"/>
    <w:rsid w:val="34E5517A"/>
    <w:rsid w:val="3507BBD8"/>
    <w:rsid w:val="357DB4E0"/>
    <w:rsid w:val="35D6B6AA"/>
    <w:rsid w:val="362DA008"/>
    <w:rsid w:val="367EE8C6"/>
    <w:rsid w:val="36F4E1CE"/>
    <w:rsid w:val="377CAB77"/>
    <w:rsid w:val="37F12A83"/>
    <w:rsid w:val="3856EA1C"/>
    <w:rsid w:val="389A7390"/>
    <w:rsid w:val="390372A6"/>
    <w:rsid w:val="39AB176B"/>
    <w:rsid w:val="39C36717"/>
    <w:rsid w:val="3AB38BA1"/>
    <w:rsid w:val="3B6B7DB8"/>
    <w:rsid w:val="3C3868DF"/>
    <w:rsid w:val="3CA51F30"/>
    <w:rsid w:val="3D77F35D"/>
    <w:rsid w:val="3E90DD20"/>
    <w:rsid w:val="3E9A80E1"/>
    <w:rsid w:val="3EFC88A1"/>
    <w:rsid w:val="3F8E2339"/>
    <w:rsid w:val="40EEB367"/>
    <w:rsid w:val="41AD70F7"/>
    <w:rsid w:val="41C3D482"/>
    <w:rsid w:val="41DFB085"/>
    <w:rsid w:val="42A4C0BC"/>
    <w:rsid w:val="42FF0E27"/>
    <w:rsid w:val="4441458A"/>
    <w:rsid w:val="444D93C5"/>
    <w:rsid w:val="44FC91A0"/>
    <w:rsid w:val="451185CB"/>
    <w:rsid w:val="45A779AF"/>
    <w:rsid w:val="45BFDCBF"/>
    <w:rsid w:val="45CA88DC"/>
    <w:rsid w:val="469145C5"/>
    <w:rsid w:val="4771E03B"/>
    <w:rsid w:val="485DB5A8"/>
    <w:rsid w:val="4914B6AD"/>
    <w:rsid w:val="493B1775"/>
    <w:rsid w:val="4A1747BA"/>
    <w:rsid w:val="4A219996"/>
    <w:rsid w:val="4A5D07EF"/>
    <w:rsid w:val="4AD5426D"/>
    <w:rsid w:val="4B063BD2"/>
    <w:rsid w:val="4B5F40AC"/>
    <w:rsid w:val="4B8483E3"/>
    <w:rsid w:val="4C45515E"/>
    <w:rsid w:val="4DB15C47"/>
    <w:rsid w:val="4DFA4A1C"/>
    <w:rsid w:val="4E2D74C7"/>
    <w:rsid w:val="4E6322BB"/>
    <w:rsid w:val="4E8CABF0"/>
    <w:rsid w:val="5070B513"/>
    <w:rsid w:val="51195858"/>
    <w:rsid w:val="519D8A7A"/>
    <w:rsid w:val="51C8BD75"/>
    <w:rsid w:val="528B0F9C"/>
    <w:rsid w:val="53D83284"/>
    <w:rsid w:val="54680776"/>
    <w:rsid w:val="55F0A9FF"/>
    <w:rsid w:val="55F6D81E"/>
    <w:rsid w:val="5754A083"/>
    <w:rsid w:val="57940E79"/>
    <w:rsid w:val="57F5852C"/>
    <w:rsid w:val="580420DE"/>
    <w:rsid w:val="584823C0"/>
    <w:rsid w:val="58B4307C"/>
    <w:rsid w:val="58BF1832"/>
    <w:rsid w:val="5922EA0C"/>
    <w:rsid w:val="59528225"/>
    <w:rsid w:val="59804D87"/>
    <w:rsid w:val="5A2A0C3E"/>
    <w:rsid w:val="5ABA567B"/>
    <w:rsid w:val="5AE30F93"/>
    <w:rsid w:val="5B2D58BF"/>
    <w:rsid w:val="5B699FDB"/>
    <w:rsid w:val="5B86540D"/>
    <w:rsid w:val="5BBA6DCB"/>
    <w:rsid w:val="5BC0257C"/>
    <w:rsid w:val="5C7EDFF4"/>
    <w:rsid w:val="5CC511B9"/>
    <w:rsid w:val="5D65A191"/>
    <w:rsid w:val="5E6821FF"/>
    <w:rsid w:val="5E765B19"/>
    <w:rsid w:val="5EF8DD85"/>
    <w:rsid w:val="5F2A57F1"/>
    <w:rsid w:val="5FBE0750"/>
    <w:rsid w:val="5FC8E09B"/>
    <w:rsid w:val="6059C530"/>
    <w:rsid w:val="6105748D"/>
    <w:rsid w:val="61319B67"/>
    <w:rsid w:val="61D8E15F"/>
    <w:rsid w:val="6222A93E"/>
    <w:rsid w:val="6239275D"/>
    <w:rsid w:val="62A348BA"/>
    <w:rsid w:val="62A6CA9A"/>
    <w:rsid w:val="638DDA1D"/>
    <w:rsid w:val="63C8E962"/>
    <w:rsid w:val="63CF4D03"/>
    <w:rsid w:val="6420E545"/>
    <w:rsid w:val="642A36FF"/>
    <w:rsid w:val="652A728A"/>
    <w:rsid w:val="667EE4B1"/>
    <w:rsid w:val="669A4661"/>
    <w:rsid w:val="66DCB7A8"/>
    <w:rsid w:val="684822E3"/>
    <w:rsid w:val="6A4D150E"/>
    <w:rsid w:val="6A6878A9"/>
    <w:rsid w:val="6A9A1F68"/>
    <w:rsid w:val="6C0EA609"/>
    <w:rsid w:val="6D0987E5"/>
    <w:rsid w:val="6D56D802"/>
    <w:rsid w:val="6D655BE5"/>
    <w:rsid w:val="6DE47BA8"/>
    <w:rsid w:val="6EAF3F9A"/>
    <w:rsid w:val="6F7ED680"/>
    <w:rsid w:val="6FCF3B6D"/>
    <w:rsid w:val="701AE624"/>
    <w:rsid w:val="7083D44A"/>
    <w:rsid w:val="7092C7E1"/>
    <w:rsid w:val="709AB145"/>
    <w:rsid w:val="7133CF3E"/>
    <w:rsid w:val="71ADD69C"/>
    <w:rsid w:val="723CAB57"/>
    <w:rsid w:val="723E0BDE"/>
    <w:rsid w:val="724825D1"/>
    <w:rsid w:val="726DAEE1"/>
    <w:rsid w:val="72C843CE"/>
    <w:rsid w:val="72C99FBF"/>
    <w:rsid w:val="72F56203"/>
    <w:rsid w:val="7378C969"/>
    <w:rsid w:val="7417EE2D"/>
    <w:rsid w:val="7429A2CD"/>
    <w:rsid w:val="74B1027A"/>
    <w:rsid w:val="752F846B"/>
    <w:rsid w:val="75663904"/>
    <w:rsid w:val="75C4F965"/>
    <w:rsid w:val="76F315CE"/>
    <w:rsid w:val="770C08BC"/>
    <w:rsid w:val="7711562D"/>
    <w:rsid w:val="77A42D1E"/>
    <w:rsid w:val="783C0B54"/>
    <w:rsid w:val="79676FD4"/>
    <w:rsid w:val="79801EE5"/>
    <w:rsid w:val="79A6CF3B"/>
    <w:rsid w:val="7B4B329B"/>
    <w:rsid w:val="7C7932BF"/>
    <w:rsid w:val="7CFA9737"/>
    <w:rsid w:val="7D241A55"/>
    <w:rsid w:val="7F6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0A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BalloonText">
    <w:name w:val="Balloon Text"/>
    <w:basedOn w:val="Normal"/>
    <w:link w:val="BalloonTextChar"/>
    <w:rsid w:val="009A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F7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D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05D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05D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0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BalloonText">
    <w:name w:val="Balloon Text"/>
    <w:basedOn w:val="Normal"/>
    <w:link w:val="BalloonTextChar"/>
    <w:rsid w:val="009A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F7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D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05D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05D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Wilkinson\Downloads\L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0bce3-4a83-4b17-b44a-db2bf6717b81">
      <UserInfo>
        <DisplayName>Gilly Brown</DisplayName>
        <AccountId>120</AccountId>
        <AccountType/>
      </UserInfo>
    </SharedWithUsers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C00AC-81CF-4C9B-80F4-3DE483028D54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2.xml><?xml version="1.0" encoding="utf-8"?>
<ds:datastoreItem xmlns:ds="http://schemas.openxmlformats.org/officeDocument/2006/customXml" ds:itemID="{84DCE72B-8AFD-4619-A741-3773983A3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BAC11-D8DC-4DC2-AFE5-6E1F2FA0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LTP Template</Template>
  <TotalTime>0</TotalTime>
  <Pages>4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PLACE FIRST SCHOOL LONG TERM OVERVIEW           Year 1</vt:lpstr>
    </vt:vector>
  </TitlesOfParts>
  <Company>HP</Company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PLACE FIRST SCHOOL LONG TERM OVERVIEW           Year 1</dc:title>
  <dc:creator>Phil Wilkinson</dc:creator>
  <cp:lastModifiedBy>Hannah Worsley</cp:lastModifiedBy>
  <cp:revision>2</cp:revision>
  <cp:lastPrinted>2019-06-10T09:30:00Z</cp:lastPrinted>
  <dcterms:created xsi:type="dcterms:W3CDTF">2022-11-17T00:47:00Z</dcterms:created>
  <dcterms:modified xsi:type="dcterms:W3CDTF">2022-11-17T00:47:00Z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